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50028">
        <w:rPr>
          <w:rFonts w:ascii="Times New Roman" w:hAnsi="Times New Roman"/>
          <w:noProof/>
          <w:color w:val="000000"/>
          <w:sz w:val="28"/>
          <w:szCs w:val="28"/>
        </w:rPr>
        <w:t>01.04.2017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50028">
        <w:rPr>
          <w:rFonts w:ascii="Times New Roman" w:hAnsi="Times New Roman"/>
          <w:noProof/>
          <w:color w:val="000000"/>
          <w:sz w:val="28"/>
          <w:szCs w:val="28"/>
        </w:rPr>
        <w:t>30.06.2017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B5002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02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887EF9" w:rsidRDefault="00B5002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Pr="0042280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 (12,34%)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(1,92%)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(8,49%)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 (11,22%)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 (13,30%)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(1,12%)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 (15,71%)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(7,85%)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1D263E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(6,09%)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(2,72%)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(6,57%)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 (12,66%)</w:t>
            </w:r>
          </w:p>
        </w:tc>
      </w:tr>
      <w:tr w:rsidR="00B5002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887EF9" w:rsidRDefault="00B5002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02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887EF9" w:rsidRDefault="00B5002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02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887EF9" w:rsidRDefault="00B5002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Pr="00BB0760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028" w:rsidRDefault="00B5002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28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50028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2CAC-B5E1-4530-B335-AE702BA1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Простакова Наталья Викторовна</cp:lastModifiedBy>
  <cp:revision>1</cp:revision>
  <cp:lastPrinted>2017-07-11T07:22:00Z</cp:lastPrinted>
  <dcterms:created xsi:type="dcterms:W3CDTF">2017-07-11T07:22:00Z</dcterms:created>
  <dcterms:modified xsi:type="dcterms:W3CDTF">2017-07-11T07:23:00Z</dcterms:modified>
</cp:coreProperties>
</file>