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2722C">
        <w:rPr>
          <w:rFonts w:ascii="Times New Roman" w:hAnsi="Times New Roman"/>
          <w:noProof/>
          <w:color w:val="000000"/>
          <w:sz w:val="28"/>
          <w:szCs w:val="28"/>
        </w:rPr>
        <w:t>01.03.2017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2722C">
        <w:rPr>
          <w:rFonts w:ascii="Times New Roman" w:hAnsi="Times New Roman"/>
          <w:noProof/>
          <w:color w:val="000000"/>
          <w:sz w:val="28"/>
          <w:szCs w:val="28"/>
        </w:rPr>
        <w:t>31.03.2017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C2722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2722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887EF9" w:rsidRDefault="00C2722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2C" w:rsidRPr="00422808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(3,90%)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(4,33%)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(6,93%)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(11,26%)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(16,88%)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(1,30%)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(10,82%)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(3,46%)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1D263E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(4,76%)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BB0760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(0,43%)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BB0760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(11,69%)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BB0760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(24,24%)</w:t>
            </w:r>
          </w:p>
        </w:tc>
      </w:tr>
      <w:tr w:rsidR="00C2722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887EF9" w:rsidRDefault="00C2722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Pr="00BB0760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22C" w:rsidRDefault="00C2722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2C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8F35D9"/>
    <w:rsid w:val="00910965"/>
    <w:rsid w:val="009B0B90"/>
    <w:rsid w:val="00A90721"/>
    <w:rsid w:val="00B72A18"/>
    <w:rsid w:val="00BA453D"/>
    <w:rsid w:val="00BB0760"/>
    <w:rsid w:val="00BB5EB9"/>
    <w:rsid w:val="00C2722C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0856-FFFB-4A1F-8AE7-A6E1842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2</cp:revision>
  <cp:lastPrinted>2017-04-04T07:24:00Z</cp:lastPrinted>
  <dcterms:created xsi:type="dcterms:W3CDTF">2017-04-04T07:23:00Z</dcterms:created>
  <dcterms:modified xsi:type="dcterms:W3CDTF">2017-04-13T08:29:00Z</dcterms:modified>
</cp:coreProperties>
</file>