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EA77C6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поступившим в </w:t>
      </w:r>
      <w:r w:rsidR="00BA453D">
        <w:rPr>
          <w:rFonts w:ascii="Times New Roman" w:hAnsi="Times New Roman"/>
          <w:sz w:val="28"/>
          <w:szCs w:val="28"/>
        </w:rPr>
        <w:t>У</w:t>
      </w:r>
      <w:r w:rsidR="008621F0" w:rsidRPr="008621F0">
        <w:rPr>
          <w:rFonts w:ascii="Times New Roman" w:hAnsi="Times New Roman"/>
          <w:sz w:val="28"/>
          <w:szCs w:val="28"/>
        </w:rPr>
        <w:t>ФНС России</w:t>
      </w:r>
      <w:r>
        <w:rPr>
          <w:rFonts w:ascii="Times New Roman" w:hAnsi="Times New Roman"/>
          <w:sz w:val="28"/>
          <w:szCs w:val="28"/>
        </w:rPr>
        <w:t xml:space="preserve"> по Воронежской области</w:t>
      </w:r>
      <w:bookmarkStart w:id="0" w:name="_GoBack"/>
      <w:bookmarkEnd w:id="0"/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EA77C6">
        <w:rPr>
          <w:rFonts w:ascii="Times New Roman" w:hAnsi="Times New Roman"/>
          <w:noProof/>
          <w:color w:val="000000"/>
          <w:sz w:val="28"/>
          <w:szCs w:val="28"/>
        </w:rPr>
        <w:t>01.10.2017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EA77C6">
        <w:rPr>
          <w:rFonts w:ascii="Times New Roman" w:hAnsi="Times New Roman"/>
          <w:noProof/>
          <w:color w:val="000000"/>
          <w:sz w:val="28"/>
          <w:szCs w:val="28"/>
        </w:rPr>
        <w:t>31.12.2017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другим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7243EF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887EF9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EA77C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31 Белгородская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Pr="004A3E1E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422808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1D263E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A77C6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Pr="00887EF9" w:rsidRDefault="00EA77C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33 Владимирская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7C6" w:rsidRPr="00422808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Pr="001D263E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Pr="001D263E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Pr="001D263E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Pr="001D263E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Pr="001D263E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Pr="001D263E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Pr="001D263E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Pr="00BB0760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Pr="00BB0760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Pr="00BB0760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A77C6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Pr="00887EF9" w:rsidRDefault="00EA77C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36 Воронежская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1825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7C6" w:rsidRPr="00422808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 (4,55%)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135 (7,40%)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516 (28,27%)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Pr="001D263E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481 (26,36%)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Pr="001D263E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 (4,60%)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Pr="001D263E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 (1,15%)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165 (9,04%)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Pr="001D263E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 (3,23%)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Pr="001D263E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 (3,34%)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Pr="00BB0760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 (1,15%)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 (4,88%)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Pr="00BB0760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Pr="00BB0760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110 (6,03%)</w:t>
            </w:r>
          </w:p>
        </w:tc>
      </w:tr>
      <w:tr w:rsidR="00EA77C6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Pr="00887EF9" w:rsidRDefault="00EA77C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44 Костромская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Pr="00BB0760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A77C6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Pr="00887EF9" w:rsidRDefault="00EA77C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48 Липецкая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(66,67%)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Pr="00BB0760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A77C6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Pr="00887EF9" w:rsidRDefault="00EA77C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(62,50%)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(12,50%)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(25,00%)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Pr="00BB0760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A77C6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Pr="00887EF9" w:rsidRDefault="00EA77C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58 Пензенская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Pr="00BB0760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A77C6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Pr="00887EF9" w:rsidRDefault="00EA77C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59 Пермский край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Pr="00BB0760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A77C6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Pr="00887EF9" w:rsidRDefault="00EA77C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Pr="00BB0760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A77C6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Pr="00887EF9" w:rsidRDefault="00EA77C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68 Тамбовская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Pr="00BB0760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A77C6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Pr="00887EF9" w:rsidRDefault="00EA77C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(50,00%)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Pr="00BB0760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A77C6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Pr="00887EF9" w:rsidRDefault="00EA77C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Pr="00BB0760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A77C6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Pr="00887EF9" w:rsidRDefault="00EA77C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1850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527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Pr="00BB0760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7C6" w:rsidRDefault="00EA77C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110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7C6"/>
    <w:rsid w:val="00110014"/>
    <w:rsid w:val="001D33EC"/>
    <w:rsid w:val="00332CEE"/>
    <w:rsid w:val="0037325E"/>
    <w:rsid w:val="00422808"/>
    <w:rsid w:val="004455B4"/>
    <w:rsid w:val="00480AE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B0B90"/>
    <w:rsid w:val="00A90721"/>
    <w:rsid w:val="00B72A18"/>
    <w:rsid w:val="00BA453D"/>
    <w:rsid w:val="00BB0760"/>
    <w:rsid w:val="00BB5EB9"/>
    <w:rsid w:val="00D44F91"/>
    <w:rsid w:val="00D5158D"/>
    <w:rsid w:val="00EA77C6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37F8A-D091-4992-99AD-C03AB93C4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6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Простакова Наталья Викторовна</dc:creator>
  <cp:keywords/>
  <dc:description/>
  <cp:lastModifiedBy>Простакова Наталья Викторовна</cp:lastModifiedBy>
  <cp:revision>1</cp:revision>
  <cp:lastPrinted>2018-01-16T15:49:00Z</cp:lastPrinted>
  <dcterms:created xsi:type="dcterms:W3CDTF">2018-01-16T15:46:00Z</dcterms:created>
  <dcterms:modified xsi:type="dcterms:W3CDTF">2018-01-16T15:52:00Z</dcterms:modified>
</cp:coreProperties>
</file>