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D203EC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поступившими</w:t>
      </w:r>
      <w:r w:rsidR="008621F0" w:rsidRPr="008621F0">
        <w:rPr>
          <w:rFonts w:ascii="Times New Roman" w:hAnsi="Times New Roman"/>
          <w:sz w:val="28"/>
          <w:szCs w:val="28"/>
        </w:rPr>
        <w:t xml:space="preserve">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203EC">
        <w:rPr>
          <w:rFonts w:ascii="Times New Roman" w:hAnsi="Times New Roman"/>
          <w:noProof/>
          <w:color w:val="000000"/>
          <w:sz w:val="28"/>
          <w:szCs w:val="28"/>
        </w:rPr>
        <w:t>01.06.2017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203EC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912"/>
        <w:gridCol w:w="1134"/>
        <w:gridCol w:w="746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770C9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70C95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770C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D203E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770C95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3EC" w:rsidTr="00770C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887EF9" w:rsidRDefault="00D203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(10,77%)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(1,03%)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(7,69%)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(6,67%)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(16,41%)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(1,03%)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 (18,97%)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(8,72%)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(7,18%)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(1,03%)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(7,69%)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 (12,82%)</w:t>
            </w:r>
          </w:p>
        </w:tc>
      </w:tr>
      <w:tr w:rsidR="00D203EC" w:rsidTr="00770C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887EF9" w:rsidRDefault="00D203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0C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3EC" w:rsidTr="00770C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887EF9" w:rsidRDefault="00D203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770C95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03EC" w:rsidTr="00770C9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887EF9" w:rsidRDefault="00D203E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Pr="00BB0760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3EC" w:rsidRDefault="00D203E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E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70C95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203EC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280A-B9D1-4377-B606-4F94BD28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2</cp:revision>
  <cp:lastPrinted>2015-07-29T16:06:00Z</cp:lastPrinted>
  <dcterms:created xsi:type="dcterms:W3CDTF">2017-07-03T08:32:00Z</dcterms:created>
  <dcterms:modified xsi:type="dcterms:W3CDTF">2017-07-12T08:04:00Z</dcterms:modified>
</cp:coreProperties>
</file>