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052" w:rsidRPr="00820D42" w:rsidRDefault="00F95C2D">
      <w:pPr>
        <w:rPr>
          <w:noProof/>
        </w:rPr>
      </w:pPr>
      <w:r>
        <w:rPr>
          <w:noProof/>
        </w:rPr>
        <w:t>16.01.2018 г.</w:t>
      </w:r>
    </w:p>
    <w:p w:rsidR="000D1052" w:rsidRDefault="00F95C2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D1052" w:rsidRDefault="00F95C2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D1052" w:rsidRDefault="00F95C2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31.12.2017</w:t>
      </w:r>
    </w:p>
    <w:p w:rsidR="000D1052" w:rsidRDefault="000D105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D1052">
        <w:trPr>
          <w:cantSplit/>
          <w:trHeight w:val="225"/>
        </w:trPr>
        <w:tc>
          <w:tcPr>
            <w:tcW w:w="7513" w:type="dxa"/>
            <w:vMerge w:val="restart"/>
          </w:tcPr>
          <w:p w:rsidR="000D1052" w:rsidRDefault="000D1052">
            <w:pPr>
              <w:jc w:val="center"/>
              <w:rPr>
                <w:noProof/>
                <w:sz w:val="18"/>
                <w:lang w:val="en-US"/>
              </w:rPr>
            </w:pPr>
          </w:p>
          <w:p w:rsidR="000D1052" w:rsidRDefault="00F95C2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D1052" w:rsidRDefault="00F95C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D1052">
        <w:trPr>
          <w:cantSplit/>
          <w:trHeight w:val="437"/>
        </w:trPr>
        <w:tc>
          <w:tcPr>
            <w:tcW w:w="7513" w:type="dxa"/>
            <w:vMerge/>
          </w:tcPr>
          <w:p w:rsidR="000D1052" w:rsidRDefault="000D105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D1052" w:rsidRDefault="000D1052">
            <w:pPr>
              <w:jc w:val="center"/>
              <w:rPr>
                <w:noProof/>
                <w:sz w:val="18"/>
              </w:rPr>
            </w:pPr>
          </w:p>
        </w:tc>
      </w:tr>
      <w:tr w:rsidR="000D1052">
        <w:trPr>
          <w:cantSplit/>
        </w:trPr>
        <w:tc>
          <w:tcPr>
            <w:tcW w:w="7513" w:type="dxa"/>
          </w:tcPr>
          <w:p w:rsidR="000D1052" w:rsidRDefault="00F95C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D1052" w:rsidRDefault="00F95C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D1052">
        <w:trPr>
          <w:cantSplit/>
        </w:trPr>
        <w:tc>
          <w:tcPr>
            <w:tcW w:w="7513" w:type="dxa"/>
          </w:tcPr>
          <w:p w:rsidR="000D1052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0D1052" w:rsidRDefault="000D1052">
            <w:pPr>
              <w:jc w:val="right"/>
              <w:rPr>
                <w:noProof/>
                <w:sz w:val="18"/>
              </w:rPr>
            </w:pP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137</w:t>
            </w: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527</w:t>
            </w: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0003.0008.0086.0764 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485</w:t>
            </w: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169</w:t>
            </w: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0003.0008.0086.0772 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 ИНН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</w:t>
            </w: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0005.0005.0055.0579 Постановка на учет и восстановление в очереди на получение жилья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</w:p>
        </w:tc>
      </w:tr>
      <w:tr w:rsidR="00F95C2D">
        <w:trPr>
          <w:cantSplit/>
        </w:trPr>
        <w:tc>
          <w:tcPr>
            <w:tcW w:w="7513" w:type="dxa"/>
          </w:tcPr>
          <w:p w:rsidR="00F95C2D" w:rsidRDefault="00F95C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95C2D" w:rsidRDefault="00F95C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1850</w:t>
            </w:r>
          </w:p>
        </w:tc>
      </w:tr>
    </w:tbl>
    <w:p w:rsidR="000D1052" w:rsidRDefault="000D1052">
      <w:pPr>
        <w:rPr>
          <w:noProof/>
        </w:rPr>
      </w:pPr>
    </w:p>
    <w:p w:rsidR="000D1052" w:rsidRDefault="000D1052">
      <w:pPr>
        <w:rPr>
          <w:noProof/>
        </w:rPr>
      </w:pPr>
    </w:p>
    <w:p w:rsidR="000D1052" w:rsidRDefault="000D1052">
      <w:pPr>
        <w:rPr>
          <w:noProof/>
        </w:rPr>
      </w:pPr>
    </w:p>
    <w:p w:rsidR="000D1052" w:rsidRDefault="000D1052">
      <w:pPr>
        <w:rPr>
          <w:noProof/>
        </w:rPr>
      </w:pPr>
      <w:bookmarkStart w:id="0" w:name="_GoBack"/>
      <w:bookmarkEnd w:id="0"/>
    </w:p>
    <w:sectPr w:rsidR="000D105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2D"/>
    <w:rsid w:val="000D1052"/>
    <w:rsid w:val="00820D42"/>
    <w:rsid w:val="00F9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Простакова Наталья Викторовна</dc:creator>
  <cp:keywords/>
  <cp:lastModifiedBy>Простакова Наталья Викторовна</cp:lastModifiedBy>
  <cp:revision>2</cp:revision>
  <cp:lastPrinted>2018-01-16T16:17:00Z</cp:lastPrinted>
  <dcterms:created xsi:type="dcterms:W3CDTF">2018-01-16T16:16:00Z</dcterms:created>
  <dcterms:modified xsi:type="dcterms:W3CDTF">2018-01-17T07:22:00Z</dcterms:modified>
</cp:coreProperties>
</file>