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AB" w:rsidRDefault="00A924DC">
      <w:pPr>
        <w:rPr>
          <w:noProof/>
        </w:rPr>
      </w:pPr>
      <w:r>
        <w:rPr>
          <w:noProof/>
        </w:rPr>
        <w:t>02.08.2017 г.</w:t>
      </w:r>
    </w:p>
    <w:p w:rsidR="009C4DAB" w:rsidRDefault="00A924D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C4DAB" w:rsidRDefault="00A924D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C4DAB" w:rsidRDefault="00A924D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31.07.2017</w:t>
      </w:r>
    </w:p>
    <w:p w:rsidR="009C4DAB" w:rsidRDefault="009C4DA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9C4DAB">
        <w:trPr>
          <w:cantSplit/>
          <w:trHeight w:val="225"/>
        </w:trPr>
        <w:tc>
          <w:tcPr>
            <w:tcW w:w="7513" w:type="dxa"/>
            <w:vMerge w:val="restart"/>
          </w:tcPr>
          <w:p w:rsidR="009C4DAB" w:rsidRDefault="009C4DAB">
            <w:pPr>
              <w:jc w:val="center"/>
              <w:rPr>
                <w:noProof/>
                <w:sz w:val="18"/>
                <w:lang w:val="en-US"/>
              </w:rPr>
            </w:pPr>
          </w:p>
          <w:p w:rsidR="009C4DAB" w:rsidRDefault="00A924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C4DAB" w:rsidRDefault="00A924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C4DAB">
        <w:trPr>
          <w:cantSplit/>
          <w:trHeight w:val="437"/>
        </w:trPr>
        <w:tc>
          <w:tcPr>
            <w:tcW w:w="7513" w:type="dxa"/>
            <w:vMerge/>
          </w:tcPr>
          <w:p w:rsidR="009C4DAB" w:rsidRDefault="009C4D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C4DAB" w:rsidRDefault="009C4DAB">
            <w:pPr>
              <w:jc w:val="center"/>
              <w:rPr>
                <w:noProof/>
                <w:sz w:val="18"/>
              </w:rPr>
            </w:pPr>
          </w:p>
        </w:tc>
      </w:tr>
      <w:tr w:rsidR="009C4DAB">
        <w:trPr>
          <w:cantSplit/>
        </w:trPr>
        <w:tc>
          <w:tcPr>
            <w:tcW w:w="7513" w:type="dxa"/>
          </w:tcPr>
          <w:p w:rsidR="009C4DAB" w:rsidRDefault="00A924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C4DAB" w:rsidRDefault="00A924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4DAB">
        <w:trPr>
          <w:cantSplit/>
        </w:trPr>
        <w:tc>
          <w:tcPr>
            <w:tcW w:w="7513" w:type="dxa"/>
          </w:tcPr>
          <w:p w:rsidR="009C4DAB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9C4DAB" w:rsidRDefault="009C4DAB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</w:p>
        </w:tc>
      </w:tr>
      <w:tr w:rsidR="00A924DC">
        <w:trPr>
          <w:cantSplit/>
        </w:trPr>
        <w:tc>
          <w:tcPr>
            <w:tcW w:w="7513" w:type="dxa"/>
          </w:tcPr>
          <w:p w:rsidR="00A924DC" w:rsidRDefault="00A9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924DC" w:rsidRDefault="00A9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296</w:t>
            </w:r>
          </w:p>
        </w:tc>
      </w:tr>
    </w:tbl>
    <w:p w:rsidR="009C4DAB" w:rsidRDefault="009C4DAB">
      <w:pPr>
        <w:rPr>
          <w:noProof/>
        </w:rPr>
      </w:pPr>
    </w:p>
    <w:p w:rsidR="009C4DAB" w:rsidRDefault="009C4DAB">
      <w:pPr>
        <w:rPr>
          <w:noProof/>
        </w:rPr>
      </w:pPr>
    </w:p>
    <w:p w:rsidR="00A924DC" w:rsidRDefault="00A924DC">
      <w:pPr>
        <w:rPr>
          <w:noProof/>
        </w:rPr>
      </w:pPr>
    </w:p>
    <w:p w:rsidR="00A924DC" w:rsidRDefault="00A924DC">
      <w:pPr>
        <w:rPr>
          <w:noProof/>
        </w:rPr>
      </w:pPr>
    </w:p>
    <w:p w:rsidR="00A924DC" w:rsidRPr="00A924DC" w:rsidRDefault="00141590" w:rsidP="00141590">
      <w:pPr>
        <w:rPr>
          <w:noProof/>
          <w:sz w:val="24"/>
        </w:rPr>
      </w:pPr>
      <w:r w:rsidRPr="00141590">
        <w:rPr>
          <w:noProof/>
          <w:sz w:val="24"/>
        </w:rPr>
        <w:t xml:space="preserve">Начальник общего отдела </w:t>
      </w:r>
      <w:r w:rsidRPr="00141590">
        <w:rPr>
          <w:noProof/>
          <w:sz w:val="24"/>
        </w:rPr>
        <w:tab/>
        <w:t xml:space="preserve">                                                            </w:t>
      </w:r>
      <w:bookmarkStart w:id="0" w:name="_GoBack"/>
      <w:bookmarkEnd w:id="0"/>
      <w:r w:rsidRPr="00141590">
        <w:rPr>
          <w:noProof/>
          <w:sz w:val="24"/>
        </w:rPr>
        <w:t xml:space="preserve">         О.М. Енютина</w:t>
      </w:r>
    </w:p>
    <w:sectPr w:rsidR="00A924DC" w:rsidRPr="00A924DC" w:rsidSect="005174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924DC"/>
    <w:rsid w:val="00141590"/>
    <w:rsid w:val="004443DC"/>
    <w:rsid w:val="00517400"/>
    <w:rsid w:val="009C4DAB"/>
    <w:rsid w:val="00A924DC"/>
    <w:rsid w:val="00FC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00"/>
  </w:style>
  <w:style w:type="paragraph" w:styleId="1">
    <w:name w:val="heading 1"/>
    <w:basedOn w:val="a"/>
    <w:next w:val="a"/>
    <w:qFormat/>
    <w:rsid w:val="0051740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51740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51740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51740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740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40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51740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51740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1740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Простакова Наталья Викторовна</dc:creator>
  <cp:lastModifiedBy>3600-00-372</cp:lastModifiedBy>
  <cp:revision>2</cp:revision>
  <cp:lastPrinted>2017-08-07T08:27:00Z</cp:lastPrinted>
  <dcterms:created xsi:type="dcterms:W3CDTF">2017-08-08T13:42:00Z</dcterms:created>
  <dcterms:modified xsi:type="dcterms:W3CDTF">2017-08-08T13:42:00Z</dcterms:modified>
</cp:coreProperties>
</file>