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AA" w:rsidRPr="004B245A" w:rsidRDefault="00280B7D">
      <w:pPr>
        <w:rPr>
          <w:noProof/>
        </w:rPr>
      </w:pPr>
      <w:r>
        <w:rPr>
          <w:noProof/>
        </w:rPr>
        <w:t xml:space="preserve">04.09.2017 </w:t>
      </w:r>
    </w:p>
    <w:p w:rsidR="001D63AA" w:rsidRDefault="00A939D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D63AA" w:rsidRDefault="00A939D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D63AA" w:rsidRDefault="00A939D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31.08.2017</w:t>
      </w:r>
    </w:p>
    <w:p w:rsidR="001D63AA" w:rsidRDefault="001D63A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D63AA">
        <w:trPr>
          <w:cantSplit/>
          <w:trHeight w:val="225"/>
        </w:trPr>
        <w:tc>
          <w:tcPr>
            <w:tcW w:w="7513" w:type="dxa"/>
            <w:vMerge w:val="restart"/>
          </w:tcPr>
          <w:p w:rsidR="001D63AA" w:rsidRDefault="001D63AA">
            <w:pPr>
              <w:jc w:val="center"/>
              <w:rPr>
                <w:noProof/>
                <w:sz w:val="18"/>
                <w:lang w:val="en-US"/>
              </w:rPr>
            </w:pPr>
          </w:p>
          <w:p w:rsidR="001D63AA" w:rsidRDefault="00A939D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D63AA" w:rsidRDefault="00A939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D63AA">
        <w:trPr>
          <w:cantSplit/>
          <w:trHeight w:val="437"/>
        </w:trPr>
        <w:tc>
          <w:tcPr>
            <w:tcW w:w="7513" w:type="dxa"/>
            <w:vMerge/>
          </w:tcPr>
          <w:p w:rsidR="001D63AA" w:rsidRDefault="001D63A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D63AA" w:rsidRDefault="001D63AA">
            <w:pPr>
              <w:jc w:val="center"/>
              <w:rPr>
                <w:noProof/>
                <w:sz w:val="18"/>
              </w:rPr>
            </w:pPr>
          </w:p>
        </w:tc>
      </w:tr>
      <w:tr w:rsidR="001D63AA">
        <w:trPr>
          <w:cantSplit/>
        </w:trPr>
        <w:tc>
          <w:tcPr>
            <w:tcW w:w="7513" w:type="dxa"/>
          </w:tcPr>
          <w:p w:rsidR="001D63AA" w:rsidRDefault="00A939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D63AA" w:rsidRDefault="00A939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63AA">
        <w:trPr>
          <w:cantSplit/>
        </w:trPr>
        <w:tc>
          <w:tcPr>
            <w:tcW w:w="7513" w:type="dxa"/>
          </w:tcPr>
          <w:p w:rsidR="001D63AA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1D63AA" w:rsidRDefault="001D63AA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0003.0008.0086.0764 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 ИНН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</w:p>
        </w:tc>
      </w:tr>
      <w:tr w:rsidR="00A939D7">
        <w:trPr>
          <w:cantSplit/>
        </w:trPr>
        <w:tc>
          <w:tcPr>
            <w:tcW w:w="7513" w:type="dxa"/>
          </w:tcPr>
          <w:p w:rsidR="00A939D7" w:rsidRDefault="00A939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939D7" w:rsidRDefault="00A939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277</w:t>
            </w:r>
          </w:p>
        </w:tc>
      </w:tr>
    </w:tbl>
    <w:p w:rsidR="001D63AA" w:rsidRDefault="001D63AA">
      <w:pPr>
        <w:rPr>
          <w:noProof/>
        </w:rPr>
      </w:pPr>
      <w:bookmarkStart w:id="0" w:name="_GoBack"/>
      <w:bookmarkEnd w:id="0"/>
    </w:p>
    <w:sectPr w:rsidR="001D63A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D7"/>
    <w:rsid w:val="001D63AA"/>
    <w:rsid w:val="00280B7D"/>
    <w:rsid w:val="004B245A"/>
    <w:rsid w:val="00A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9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9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2017-09-04T08:29:00Z</cp:lastPrinted>
  <dcterms:created xsi:type="dcterms:W3CDTF">2017-09-04T08:25:00Z</dcterms:created>
  <dcterms:modified xsi:type="dcterms:W3CDTF">2017-09-15T09:52:00Z</dcterms:modified>
</cp:coreProperties>
</file>