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9C" w:rsidRPr="00891C6A" w:rsidRDefault="00AA00BA">
      <w:pPr>
        <w:rPr>
          <w:noProof/>
        </w:rPr>
      </w:pPr>
      <w:r>
        <w:rPr>
          <w:noProof/>
        </w:rPr>
        <w:t xml:space="preserve">10.07.2017 </w:t>
      </w:r>
      <w:bookmarkStart w:id="0" w:name="_GoBack"/>
      <w:bookmarkEnd w:id="0"/>
    </w:p>
    <w:p w:rsidR="00663A9C" w:rsidRDefault="00AA00B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63A9C" w:rsidRDefault="00AA00B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63A9C" w:rsidRDefault="00AA00B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30.06.2017</w:t>
      </w:r>
    </w:p>
    <w:p w:rsidR="00663A9C" w:rsidRDefault="00663A9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63A9C">
        <w:trPr>
          <w:cantSplit/>
          <w:trHeight w:val="225"/>
        </w:trPr>
        <w:tc>
          <w:tcPr>
            <w:tcW w:w="7513" w:type="dxa"/>
            <w:vMerge w:val="restart"/>
          </w:tcPr>
          <w:p w:rsidR="00663A9C" w:rsidRDefault="00663A9C">
            <w:pPr>
              <w:jc w:val="center"/>
              <w:rPr>
                <w:noProof/>
                <w:sz w:val="18"/>
                <w:lang w:val="en-US"/>
              </w:rPr>
            </w:pPr>
          </w:p>
          <w:p w:rsidR="00663A9C" w:rsidRDefault="00AA00B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63A9C" w:rsidRDefault="00AA00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63A9C">
        <w:trPr>
          <w:cantSplit/>
          <w:trHeight w:val="437"/>
        </w:trPr>
        <w:tc>
          <w:tcPr>
            <w:tcW w:w="7513" w:type="dxa"/>
            <w:vMerge/>
          </w:tcPr>
          <w:p w:rsidR="00663A9C" w:rsidRDefault="00663A9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63A9C" w:rsidRDefault="00663A9C">
            <w:pPr>
              <w:jc w:val="center"/>
              <w:rPr>
                <w:noProof/>
                <w:sz w:val="18"/>
              </w:rPr>
            </w:pPr>
          </w:p>
        </w:tc>
      </w:tr>
      <w:tr w:rsidR="00663A9C">
        <w:trPr>
          <w:cantSplit/>
        </w:trPr>
        <w:tc>
          <w:tcPr>
            <w:tcW w:w="7513" w:type="dxa"/>
          </w:tcPr>
          <w:p w:rsidR="00663A9C" w:rsidRDefault="00AA00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63A9C" w:rsidRDefault="00AA00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A00BA" w:rsidRPr="002835FB" w:rsidRDefault="002835FB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7</w:t>
            </w:r>
            <w:r>
              <w:rPr>
                <w:noProof/>
                <w:sz w:val="18"/>
                <w:lang w:val="en-US"/>
              </w:rPr>
              <w:t>8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A00BA" w:rsidRPr="002835FB" w:rsidRDefault="00AA00BA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8</w:t>
            </w:r>
            <w:r w:rsidR="002835FB">
              <w:rPr>
                <w:noProof/>
                <w:sz w:val="18"/>
                <w:lang w:val="en-US"/>
              </w:rPr>
              <w:t>4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 ИНН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</w:p>
        </w:tc>
      </w:tr>
      <w:tr w:rsidR="00AA00BA">
        <w:trPr>
          <w:cantSplit/>
        </w:trPr>
        <w:tc>
          <w:tcPr>
            <w:tcW w:w="7513" w:type="dxa"/>
          </w:tcPr>
          <w:p w:rsidR="00AA00BA" w:rsidRDefault="00AA00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A00BA" w:rsidRDefault="00AA00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626</w:t>
            </w:r>
          </w:p>
        </w:tc>
      </w:tr>
    </w:tbl>
    <w:p w:rsidR="00AA00BA" w:rsidRDefault="00AA00BA" w:rsidP="005744A2">
      <w:pPr>
        <w:rPr>
          <w:noProof/>
        </w:rPr>
      </w:pPr>
    </w:p>
    <w:sectPr w:rsidR="00AA00B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BA"/>
    <w:rsid w:val="002835FB"/>
    <w:rsid w:val="002D2E71"/>
    <w:rsid w:val="005744A2"/>
    <w:rsid w:val="0063045A"/>
    <w:rsid w:val="00663A9C"/>
    <w:rsid w:val="00891C6A"/>
    <w:rsid w:val="00AA00BA"/>
    <w:rsid w:val="00C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Простакова Наталья Викторовна</dc:creator>
  <cp:lastModifiedBy>Волкова Елена Валентиновна</cp:lastModifiedBy>
  <cp:revision>6</cp:revision>
  <cp:lastPrinted>1900-12-31T21:00:00Z</cp:lastPrinted>
  <dcterms:created xsi:type="dcterms:W3CDTF">2017-07-14T16:25:00Z</dcterms:created>
  <dcterms:modified xsi:type="dcterms:W3CDTF">2017-07-28T13:22:00Z</dcterms:modified>
</cp:coreProperties>
</file>