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064F53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Поступившим в </w:t>
      </w:r>
      <w:r w:rsidR="00BA453D">
        <w:rPr>
          <w:rFonts w:ascii="Times New Roman" w:hAnsi="Times New Roman"/>
          <w:sz w:val="28"/>
          <w:szCs w:val="28"/>
        </w:rPr>
        <w:t>У</w:t>
      </w:r>
      <w:r w:rsidR="008621F0"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Воронежской области</w:t>
      </w:r>
      <w:bookmarkStart w:id="0" w:name="_GoBack"/>
      <w:bookmarkEnd w:id="0"/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064F53">
        <w:rPr>
          <w:rFonts w:ascii="Times New Roman" w:hAnsi="Times New Roman"/>
          <w:noProof/>
          <w:color w:val="000000"/>
          <w:sz w:val="28"/>
          <w:szCs w:val="28"/>
        </w:rPr>
        <w:t>01.01.2018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064F53">
        <w:rPr>
          <w:rFonts w:ascii="Times New Roman" w:hAnsi="Times New Roman"/>
          <w:noProof/>
          <w:color w:val="000000"/>
          <w:sz w:val="28"/>
          <w:szCs w:val="28"/>
        </w:rPr>
        <w:t>31.01.2018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</w:t>
            </w:r>
            <w:r w:rsidR="00923030">
              <w:rPr>
                <w:rFonts w:ascii="Times New Roman" w:hAnsi="Times New Roman"/>
                <w:sz w:val="18"/>
                <w:szCs w:val="18"/>
                <w:lang w:val="en-US"/>
              </w:rPr>
              <w:t>461</w:t>
            </w:r>
            <w:r w:rsidRPr="00BE165A">
              <w:rPr>
                <w:rFonts w:ascii="Times New Roman" w:hAnsi="Times New Roman"/>
                <w:sz w:val="18"/>
                <w:szCs w:val="18"/>
              </w:rPr>
              <w:t xml:space="preserve">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064F5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(4,37%)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(5,25%)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 (18,66%)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 (16,03%)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 (9,62%)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 (12,54%)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(3,21%)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(4,66%)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(1,75%)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(8,75%)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 (12,83%)</w:t>
            </w:r>
          </w:p>
        </w:tc>
      </w:tr>
      <w:tr w:rsidR="00064F5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Pr="00887EF9" w:rsidRDefault="00064F5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Pr="00BB0760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4F5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Pr="00887EF9" w:rsidRDefault="00064F5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Pr="00BB0760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4F5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Pr="00887EF9" w:rsidRDefault="00064F5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Pr="00BB0760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4F5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Pr="00887EF9" w:rsidRDefault="00064F5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92 г. Севастополь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Pr="00BB0760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4F5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Pr="00887EF9" w:rsidRDefault="00064F5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Pr="00BB0760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4F5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Pr="00887EF9" w:rsidRDefault="00064F5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Pr="00BB0760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F53" w:rsidRDefault="00064F5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53"/>
    <w:rsid w:val="00064F53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B3E45-0FE9-4A59-B586-EDAAD9E0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cp:lastModifiedBy>Простакова Наталья Викторовна</cp:lastModifiedBy>
  <cp:revision>1</cp:revision>
  <cp:lastPrinted>2018-02-02T08:05:00Z</cp:lastPrinted>
  <dcterms:created xsi:type="dcterms:W3CDTF">2018-02-02T08:04:00Z</dcterms:created>
  <dcterms:modified xsi:type="dcterms:W3CDTF">2018-02-02T08:06:00Z</dcterms:modified>
</cp:coreProperties>
</file>