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18301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="008621F0" w:rsidRPr="008621F0">
        <w:rPr>
          <w:rFonts w:ascii="Times New Roman" w:hAnsi="Times New Roman"/>
          <w:sz w:val="28"/>
          <w:szCs w:val="28"/>
        </w:rPr>
        <w:t xml:space="preserve">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82430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82430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30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30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30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422808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422808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422808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(3,64%)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422808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(5,45%)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 (17,92%)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(15,06%)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(8,31%)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(8,83%)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(4,94%)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(2,34%)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(0,52%)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(32,21%)</w:t>
            </w: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24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887EF9" w:rsidRDefault="002824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1D263E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Pr="00BB076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430" w:rsidRDefault="002824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183015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30"/>
    <w:rsid w:val="00110014"/>
    <w:rsid w:val="00183015"/>
    <w:rsid w:val="001D33EC"/>
    <w:rsid w:val="00282430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45C3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2CB8-DCE6-439B-8B3C-2E0E2E7D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cp:lastModifiedBy>Волкова Елена Валентиновна</cp:lastModifiedBy>
  <cp:revision>3</cp:revision>
  <cp:lastPrinted>2015-07-29T16:06:00Z</cp:lastPrinted>
  <dcterms:created xsi:type="dcterms:W3CDTF">2018-03-13T08:05:00Z</dcterms:created>
  <dcterms:modified xsi:type="dcterms:W3CDTF">2018-03-14T13:17:00Z</dcterms:modified>
</cp:coreProperties>
</file>