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26" w:rsidRPr="008621F0" w:rsidRDefault="00EE4626" w:rsidP="00EE4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EE4626" w:rsidRPr="00887EF9" w:rsidRDefault="00EE4626" w:rsidP="00EE4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862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036B5">
        <w:rPr>
          <w:rFonts w:ascii="Times New Roman" w:hAnsi="Times New Roman"/>
          <w:noProof/>
          <w:color w:val="000000"/>
          <w:sz w:val="28"/>
          <w:szCs w:val="28"/>
        </w:rPr>
        <w:t>01.03.2018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036B5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462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462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462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3036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36B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887EF9" w:rsidRDefault="003036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Pr="00422808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(3,61%)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Pr="00422808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(4,12%)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(14,43%)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(10,05%)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(7,47%)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(13,92%)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(6,96%)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(1,03%)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(0,52%)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 (36,60%)</w:t>
            </w:r>
          </w:p>
        </w:tc>
      </w:tr>
      <w:tr w:rsidR="003036B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887EF9" w:rsidRDefault="003036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36B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887EF9" w:rsidRDefault="003036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36B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887EF9" w:rsidRDefault="003036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1D263E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Pr="00BB0760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6B5" w:rsidRDefault="003036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B5"/>
    <w:rsid w:val="00110014"/>
    <w:rsid w:val="001D33EC"/>
    <w:rsid w:val="003036B5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04D0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E4626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1327-C7F6-403F-B90A-E80B9C6C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cp:lastModifiedBy>Волкова Елена Валентиновна</cp:lastModifiedBy>
  <cp:revision>3</cp:revision>
  <cp:lastPrinted>2018-04-05T14:59:00Z</cp:lastPrinted>
  <dcterms:created xsi:type="dcterms:W3CDTF">2018-04-02T08:33:00Z</dcterms:created>
  <dcterms:modified xsi:type="dcterms:W3CDTF">2018-04-09T12:15:00Z</dcterms:modified>
</cp:coreProperties>
</file>