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164912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поступившим</w:t>
      </w:r>
      <w:r w:rsidR="008621F0" w:rsidRPr="008621F0">
        <w:rPr>
          <w:rFonts w:ascii="Times New Roman" w:hAnsi="Times New Roman"/>
          <w:sz w:val="28"/>
          <w:szCs w:val="28"/>
        </w:rPr>
        <w:t xml:space="preserve"> на рассмотрение</w:t>
      </w:r>
      <w:r w:rsidR="00465854">
        <w:rPr>
          <w:rFonts w:ascii="Times New Roman" w:hAnsi="Times New Roman"/>
          <w:sz w:val="28"/>
          <w:szCs w:val="28"/>
          <w:lang w:val="en-US"/>
        </w:rPr>
        <w:t xml:space="preserve"> в</w:t>
      </w:r>
      <w:bookmarkStart w:id="0" w:name="_GoBack"/>
      <w:bookmarkEnd w:id="0"/>
      <w:r w:rsidR="008621F0" w:rsidRPr="008621F0">
        <w:rPr>
          <w:rFonts w:ascii="Times New Roman" w:hAnsi="Times New Roman"/>
          <w:sz w:val="28"/>
          <w:szCs w:val="28"/>
        </w:rPr>
        <w:t xml:space="preserve">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Воронежской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64912">
        <w:rPr>
          <w:rFonts w:ascii="Times New Roman" w:hAnsi="Times New Roman"/>
          <w:noProof/>
          <w:color w:val="000000"/>
          <w:sz w:val="28"/>
          <w:szCs w:val="28"/>
        </w:rPr>
        <w:t>01.01.2018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64912">
        <w:rPr>
          <w:rFonts w:ascii="Times New Roman" w:hAnsi="Times New Roman"/>
          <w:noProof/>
          <w:color w:val="000000"/>
          <w:sz w:val="28"/>
          <w:szCs w:val="28"/>
        </w:rPr>
        <w:t>31.03.2018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6585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6585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6585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1649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16491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887EF9" w:rsidRDefault="0016491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Pr="00422808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Pr="00422808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491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887EF9" w:rsidRDefault="0016491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Pr="00422808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(2,51%)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Pr="00422808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(3,49%)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 (11,29%)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 (8,69%)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 (5,47%)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(0,72%)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 (8,15%)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 (4,12%)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(1,16%)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(0,45%)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602 (53,94%)</w:t>
            </w:r>
          </w:p>
        </w:tc>
      </w:tr>
      <w:tr w:rsidR="0016491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887EF9" w:rsidRDefault="0016491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16491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887EF9" w:rsidRDefault="0016491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16491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887EF9" w:rsidRDefault="0016491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491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887EF9" w:rsidRDefault="0016491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491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887EF9" w:rsidRDefault="0016491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</w:tr>
      <w:tr w:rsidR="0016491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887EF9" w:rsidRDefault="0016491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6491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887EF9" w:rsidRDefault="0016491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491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887EF9" w:rsidRDefault="0016491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1D263E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Pr="00BB0760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12" w:rsidRDefault="0016491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12"/>
    <w:rsid w:val="00110014"/>
    <w:rsid w:val="00164912"/>
    <w:rsid w:val="001D33EC"/>
    <w:rsid w:val="00332CEE"/>
    <w:rsid w:val="0037325E"/>
    <w:rsid w:val="00422808"/>
    <w:rsid w:val="004455B4"/>
    <w:rsid w:val="0046585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8D25-8067-43B6-B3D7-371B8E55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cp:lastModifiedBy>Простакова Наталья Викторовна</cp:lastModifiedBy>
  <cp:revision>2</cp:revision>
  <cp:lastPrinted>2018-04-06T09:44:00Z</cp:lastPrinted>
  <dcterms:created xsi:type="dcterms:W3CDTF">2018-04-06T09:43:00Z</dcterms:created>
  <dcterms:modified xsi:type="dcterms:W3CDTF">2018-04-13T14:50:00Z</dcterms:modified>
</cp:coreProperties>
</file>