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CF" w:rsidRDefault="00CF5E1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71BCF" w:rsidRDefault="00CF5E1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71BCF" w:rsidRDefault="00CF5E1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30.06.2018</w:t>
      </w:r>
    </w:p>
    <w:p w:rsidR="00E71BCF" w:rsidRDefault="00E71BC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71BCF">
        <w:trPr>
          <w:cantSplit/>
          <w:trHeight w:val="225"/>
        </w:trPr>
        <w:tc>
          <w:tcPr>
            <w:tcW w:w="7513" w:type="dxa"/>
            <w:vMerge w:val="restart"/>
          </w:tcPr>
          <w:p w:rsidR="00E71BCF" w:rsidRDefault="00E71BCF">
            <w:pPr>
              <w:jc w:val="center"/>
              <w:rPr>
                <w:noProof/>
                <w:sz w:val="18"/>
                <w:lang w:val="en-US"/>
              </w:rPr>
            </w:pPr>
          </w:p>
          <w:p w:rsidR="00E71BCF" w:rsidRDefault="00CF5E1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71BCF" w:rsidRDefault="00CF5E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71BCF">
        <w:trPr>
          <w:cantSplit/>
          <w:trHeight w:val="437"/>
        </w:trPr>
        <w:tc>
          <w:tcPr>
            <w:tcW w:w="7513" w:type="dxa"/>
            <w:vMerge/>
          </w:tcPr>
          <w:p w:rsidR="00E71BCF" w:rsidRDefault="00E71BC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71BCF" w:rsidRDefault="00E71BCF">
            <w:pPr>
              <w:jc w:val="center"/>
              <w:rPr>
                <w:noProof/>
                <w:sz w:val="18"/>
              </w:rPr>
            </w:pPr>
          </w:p>
        </w:tc>
      </w:tr>
      <w:tr w:rsidR="00E71BCF">
        <w:trPr>
          <w:cantSplit/>
        </w:trPr>
        <w:tc>
          <w:tcPr>
            <w:tcW w:w="7513" w:type="dxa"/>
          </w:tcPr>
          <w:p w:rsidR="00E71BCF" w:rsidRDefault="00CF5E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71BCF" w:rsidRDefault="00CF5E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BCF">
        <w:trPr>
          <w:cantSplit/>
        </w:trPr>
        <w:tc>
          <w:tcPr>
            <w:tcW w:w="7513" w:type="dxa"/>
          </w:tcPr>
          <w:p w:rsidR="00E71BCF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71BCF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</w:p>
        </w:tc>
      </w:tr>
      <w:tr w:rsidR="00CF5E1E">
        <w:trPr>
          <w:cantSplit/>
        </w:trPr>
        <w:tc>
          <w:tcPr>
            <w:tcW w:w="7513" w:type="dxa"/>
          </w:tcPr>
          <w:p w:rsidR="00CF5E1E" w:rsidRDefault="00CF5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F5E1E" w:rsidRDefault="00CF5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265</w:t>
            </w:r>
          </w:p>
        </w:tc>
      </w:tr>
    </w:tbl>
    <w:p w:rsidR="00CF5E1E" w:rsidRDefault="00CF5E1E" w:rsidP="00814E6C">
      <w:pPr>
        <w:rPr>
          <w:noProof/>
        </w:rPr>
      </w:pPr>
      <w:bookmarkStart w:id="0" w:name="_GoBack"/>
      <w:bookmarkEnd w:id="0"/>
    </w:p>
    <w:sectPr w:rsidR="00CF5E1E" w:rsidSect="00CF5E1E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1E"/>
    <w:rsid w:val="00814E6C"/>
    <w:rsid w:val="00B85E63"/>
    <w:rsid w:val="00CF5E1E"/>
    <w:rsid w:val="00E7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2018-07-03T06:59:00Z</cp:lastPrinted>
  <dcterms:created xsi:type="dcterms:W3CDTF">2018-07-03T06:57:00Z</dcterms:created>
  <dcterms:modified xsi:type="dcterms:W3CDTF">2018-07-05T11:17:00Z</dcterms:modified>
</cp:coreProperties>
</file>