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D4" w:rsidRDefault="004B1A0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675D4" w:rsidRDefault="004B1A0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675D4" w:rsidRDefault="004B1A0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C675D4" w:rsidRDefault="00C675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675D4">
        <w:trPr>
          <w:cantSplit/>
          <w:trHeight w:val="225"/>
        </w:trPr>
        <w:tc>
          <w:tcPr>
            <w:tcW w:w="7513" w:type="dxa"/>
            <w:vMerge w:val="restart"/>
          </w:tcPr>
          <w:p w:rsidR="00C675D4" w:rsidRDefault="00C675D4">
            <w:pPr>
              <w:jc w:val="center"/>
              <w:rPr>
                <w:noProof/>
                <w:sz w:val="18"/>
                <w:lang w:val="en-US"/>
              </w:rPr>
            </w:pPr>
          </w:p>
          <w:p w:rsidR="00C675D4" w:rsidRDefault="004B1A0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675D4" w:rsidRDefault="004B1A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675D4">
        <w:trPr>
          <w:cantSplit/>
          <w:trHeight w:val="437"/>
        </w:trPr>
        <w:tc>
          <w:tcPr>
            <w:tcW w:w="7513" w:type="dxa"/>
            <w:vMerge/>
          </w:tcPr>
          <w:p w:rsidR="00C675D4" w:rsidRDefault="00C675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675D4" w:rsidRDefault="00C675D4">
            <w:pPr>
              <w:jc w:val="center"/>
              <w:rPr>
                <w:noProof/>
                <w:sz w:val="18"/>
              </w:rPr>
            </w:pPr>
          </w:p>
        </w:tc>
      </w:tr>
      <w:tr w:rsidR="00C675D4">
        <w:trPr>
          <w:cantSplit/>
        </w:trPr>
        <w:tc>
          <w:tcPr>
            <w:tcW w:w="7513" w:type="dxa"/>
          </w:tcPr>
          <w:p w:rsidR="00C675D4" w:rsidRDefault="004B1A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675D4" w:rsidRDefault="004B1A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75D4">
        <w:trPr>
          <w:cantSplit/>
        </w:trPr>
        <w:tc>
          <w:tcPr>
            <w:tcW w:w="7513" w:type="dxa"/>
          </w:tcPr>
          <w:p w:rsidR="00C675D4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C675D4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B1A02" w:rsidRPr="006C7018" w:rsidRDefault="006C701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малого бизнеса, специальных налоговых режимов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B1A02" w:rsidRPr="006C7018" w:rsidRDefault="006C701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B1A02" w:rsidRPr="006C7018" w:rsidRDefault="006C701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B1A02" w:rsidRDefault="006C70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  <w:r w:rsidR="004B1A02">
              <w:rPr>
                <w:noProof/>
                <w:sz w:val="18"/>
              </w:rPr>
              <w:t>2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B1A02" w:rsidRPr="006C7018" w:rsidRDefault="006C701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44</w:t>
            </w:r>
          </w:p>
        </w:tc>
      </w:tr>
      <w:tr w:rsidR="004B1A02">
        <w:trPr>
          <w:cantSplit/>
        </w:trPr>
        <w:tc>
          <w:tcPr>
            <w:tcW w:w="7513" w:type="dxa"/>
          </w:tcPr>
          <w:p w:rsidR="004B1A02" w:rsidRDefault="004B1A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B1A02" w:rsidRDefault="004B1A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752</w:t>
            </w:r>
          </w:p>
        </w:tc>
      </w:tr>
    </w:tbl>
    <w:p w:rsidR="00C675D4" w:rsidRDefault="00C675D4">
      <w:pPr>
        <w:rPr>
          <w:noProof/>
        </w:rPr>
      </w:pPr>
      <w:bookmarkStart w:id="0" w:name="_GoBack"/>
      <w:bookmarkEnd w:id="0"/>
    </w:p>
    <w:sectPr w:rsidR="00C675D4" w:rsidSect="001D3D01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02"/>
    <w:rsid w:val="001D3D01"/>
    <w:rsid w:val="002C5F08"/>
    <w:rsid w:val="004B1A02"/>
    <w:rsid w:val="004B7E33"/>
    <w:rsid w:val="006C7018"/>
    <w:rsid w:val="00C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5</cp:revision>
  <cp:lastPrinted>2020-01-15T09:28:00Z</cp:lastPrinted>
  <dcterms:created xsi:type="dcterms:W3CDTF">2020-01-15T09:12:00Z</dcterms:created>
  <dcterms:modified xsi:type="dcterms:W3CDTF">2020-01-17T08:58:00Z</dcterms:modified>
</cp:coreProperties>
</file>