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4D" w:rsidRDefault="00D6385B">
      <w:pPr>
        <w:rPr>
          <w:noProof/>
        </w:rPr>
      </w:pPr>
      <w:r>
        <w:rPr>
          <w:noProof/>
        </w:rPr>
        <w:t xml:space="preserve">03.06.2020 </w:t>
      </w:r>
    </w:p>
    <w:p w:rsidR="00832C4D" w:rsidRDefault="00D6385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32C4D" w:rsidRDefault="00D6385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32C4D" w:rsidRDefault="00D6385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31.05.2020</w:t>
      </w:r>
    </w:p>
    <w:p w:rsidR="00832C4D" w:rsidRDefault="00832C4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32C4D">
        <w:trPr>
          <w:cantSplit/>
          <w:trHeight w:val="225"/>
        </w:trPr>
        <w:tc>
          <w:tcPr>
            <w:tcW w:w="7513" w:type="dxa"/>
            <w:vMerge w:val="restart"/>
          </w:tcPr>
          <w:p w:rsidR="00832C4D" w:rsidRDefault="00832C4D">
            <w:pPr>
              <w:jc w:val="center"/>
              <w:rPr>
                <w:noProof/>
                <w:sz w:val="18"/>
                <w:lang w:val="en-US"/>
              </w:rPr>
            </w:pPr>
          </w:p>
          <w:p w:rsidR="00832C4D" w:rsidRDefault="00D6385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32C4D" w:rsidRDefault="00D63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32C4D">
        <w:trPr>
          <w:cantSplit/>
          <w:trHeight w:val="437"/>
        </w:trPr>
        <w:tc>
          <w:tcPr>
            <w:tcW w:w="7513" w:type="dxa"/>
            <w:vMerge/>
          </w:tcPr>
          <w:p w:rsidR="00832C4D" w:rsidRDefault="00832C4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32C4D" w:rsidRDefault="00832C4D">
            <w:pPr>
              <w:jc w:val="center"/>
              <w:rPr>
                <w:noProof/>
                <w:sz w:val="18"/>
              </w:rPr>
            </w:pPr>
          </w:p>
        </w:tc>
      </w:tr>
      <w:tr w:rsidR="00832C4D">
        <w:trPr>
          <w:cantSplit/>
        </w:trPr>
        <w:tc>
          <w:tcPr>
            <w:tcW w:w="7513" w:type="dxa"/>
          </w:tcPr>
          <w:p w:rsidR="00832C4D" w:rsidRDefault="00D63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32C4D" w:rsidRDefault="00D63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32C4D">
        <w:trPr>
          <w:cantSplit/>
        </w:trPr>
        <w:tc>
          <w:tcPr>
            <w:tcW w:w="7513" w:type="dxa"/>
          </w:tcPr>
          <w:p w:rsidR="00832C4D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832C4D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</w:p>
        </w:tc>
      </w:tr>
      <w:tr w:rsidR="00D6385B">
        <w:trPr>
          <w:cantSplit/>
        </w:trPr>
        <w:tc>
          <w:tcPr>
            <w:tcW w:w="7513" w:type="dxa"/>
          </w:tcPr>
          <w:p w:rsidR="00D6385B" w:rsidRDefault="00D638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6385B" w:rsidRDefault="00D638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229</w:t>
            </w:r>
          </w:p>
        </w:tc>
      </w:tr>
    </w:tbl>
    <w:p w:rsidR="00D6385B" w:rsidRDefault="00D6385B" w:rsidP="00715C1D">
      <w:pPr>
        <w:rPr>
          <w:noProof/>
        </w:rPr>
      </w:pPr>
      <w:bookmarkStart w:id="0" w:name="_GoBack"/>
      <w:bookmarkEnd w:id="0"/>
    </w:p>
    <w:sectPr w:rsidR="00D6385B" w:rsidSect="00832C4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6385B"/>
    <w:rsid w:val="00715C1D"/>
    <w:rsid w:val="00832C4D"/>
    <w:rsid w:val="008D1F72"/>
    <w:rsid w:val="00D6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4D"/>
  </w:style>
  <w:style w:type="paragraph" w:styleId="1">
    <w:name w:val="heading 1"/>
    <w:basedOn w:val="a"/>
    <w:next w:val="a"/>
    <w:qFormat/>
    <w:rsid w:val="00832C4D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832C4D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832C4D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832C4D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32C4D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832C4D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832C4D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832C4D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832C4D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4</cp:revision>
  <cp:lastPrinted>1900-12-31T21:00:00Z</cp:lastPrinted>
  <dcterms:created xsi:type="dcterms:W3CDTF">2020-06-03T07:28:00Z</dcterms:created>
  <dcterms:modified xsi:type="dcterms:W3CDTF">2020-06-22T09:16:00Z</dcterms:modified>
</cp:coreProperties>
</file>