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430" w:rsidRDefault="00E36430" w:rsidP="00E36430">
      <w:pPr>
        <w:jc w:val="center"/>
        <w:rPr>
          <w:noProof/>
          <w:sz w:val="24"/>
          <w:lang w:val="en-US"/>
        </w:rPr>
      </w:pPr>
    </w:p>
    <w:p w:rsidR="00E36430" w:rsidRDefault="00E36430" w:rsidP="00E36430">
      <w:pPr>
        <w:jc w:val="center"/>
        <w:rPr>
          <w:noProof/>
          <w:sz w:val="24"/>
          <w:lang w:val="en-US"/>
        </w:rPr>
      </w:pPr>
    </w:p>
    <w:p w:rsidR="00E36430" w:rsidRDefault="00E36430" w:rsidP="00E36430">
      <w:pPr>
        <w:jc w:val="center"/>
        <w:rPr>
          <w:noProof/>
          <w:sz w:val="24"/>
          <w:lang w:val="en-US"/>
        </w:rPr>
      </w:pPr>
    </w:p>
    <w:p w:rsidR="002C113C" w:rsidRDefault="005753E5" w:rsidP="00E36430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2C113C" w:rsidRDefault="005753E5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2C113C" w:rsidRDefault="005753E5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01.05.2021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31.05.2021</w:t>
      </w:r>
    </w:p>
    <w:p w:rsidR="002C113C" w:rsidRDefault="002C113C">
      <w:pPr>
        <w:jc w:val="center"/>
        <w:rPr>
          <w:noProof/>
          <w:sz w:val="18"/>
          <w:lang w:val="en-US"/>
        </w:rPr>
      </w:pPr>
    </w:p>
    <w:tbl>
      <w:tblPr>
        <w:tblW w:w="10490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977"/>
      </w:tblGrid>
      <w:tr w:rsidR="002C113C" w:rsidTr="00E36430">
        <w:trPr>
          <w:cantSplit/>
          <w:trHeight w:val="225"/>
        </w:trPr>
        <w:tc>
          <w:tcPr>
            <w:tcW w:w="7513" w:type="dxa"/>
            <w:vMerge w:val="restart"/>
          </w:tcPr>
          <w:p w:rsidR="002C113C" w:rsidRDefault="002C113C">
            <w:pPr>
              <w:jc w:val="center"/>
              <w:rPr>
                <w:noProof/>
                <w:sz w:val="18"/>
                <w:lang w:val="en-US"/>
              </w:rPr>
            </w:pPr>
          </w:p>
          <w:p w:rsidR="002C113C" w:rsidRDefault="005753E5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977" w:type="dxa"/>
            <w:vMerge w:val="restart"/>
            <w:vAlign w:val="center"/>
          </w:tcPr>
          <w:p w:rsidR="002C113C" w:rsidRDefault="005753E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2C113C" w:rsidTr="00E36430">
        <w:trPr>
          <w:cantSplit/>
          <w:trHeight w:val="437"/>
        </w:trPr>
        <w:tc>
          <w:tcPr>
            <w:tcW w:w="7513" w:type="dxa"/>
            <w:vMerge/>
          </w:tcPr>
          <w:p w:rsidR="002C113C" w:rsidRDefault="002C113C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977" w:type="dxa"/>
            <w:vMerge/>
          </w:tcPr>
          <w:p w:rsidR="002C113C" w:rsidRDefault="002C113C">
            <w:pPr>
              <w:jc w:val="center"/>
              <w:rPr>
                <w:noProof/>
                <w:sz w:val="18"/>
              </w:rPr>
            </w:pPr>
          </w:p>
        </w:tc>
      </w:tr>
      <w:tr w:rsidR="002C113C" w:rsidTr="00E36430">
        <w:trPr>
          <w:cantSplit/>
        </w:trPr>
        <w:tc>
          <w:tcPr>
            <w:tcW w:w="7513" w:type="dxa"/>
          </w:tcPr>
          <w:p w:rsidR="002C113C" w:rsidRDefault="005753E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977" w:type="dxa"/>
          </w:tcPr>
          <w:p w:rsidR="002C113C" w:rsidRDefault="005753E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2C113C" w:rsidTr="00E36430">
        <w:trPr>
          <w:cantSplit/>
        </w:trPr>
        <w:tc>
          <w:tcPr>
            <w:tcW w:w="7513" w:type="dxa"/>
          </w:tcPr>
          <w:p w:rsidR="002C113C" w:rsidRDefault="005753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0001.0002.0024.0076 Использование служебных автомобилей</w:t>
            </w:r>
          </w:p>
        </w:tc>
        <w:tc>
          <w:tcPr>
            <w:tcW w:w="2977" w:type="dxa"/>
          </w:tcPr>
          <w:p w:rsidR="002C113C" w:rsidRDefault="005753E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5753E5" w:rsidTr="00E36430">
        <w:trPr>
          <w:cantSplit/>
        </w:trPr>
        <w:tc>
          <w:tcPr>
            <w:tcW w:w="7513" w:type="dxa"/>
          </w:tcPr>
          <w:p w:rsidR="005753E5" w:rsidRDefault="005753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0002.0006.0065.0267 Дисциплина труда. Привлечение к дисциплинарной ответственности</w:t>
            </w:r>
          </w:p>
        </w:tc>
        <w:tc>
          <w:tcPr>
            <w:tcW w:w="2977" w:type="dxa"/>
          </w:tcPr>
          <w:p w:rsidR="005753E5" w:rsidRDefault="005753E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5753E5" w:rsidTr="00E36430">
        <w:trPr>
          <w:cantSplit/>
        </w:trPr>
        <w:tc>
          <w:tcPr>
            <w:tcW w:w="7513" w:type="dxa"/>
          </w:tcPr>
          <w:p w:rsidR="005753E5" w:rsidRDefault="005753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977" w:type="dxa"/>
          </w:tcPr>
          <w:p w:rsidR="005753E5" w:rsidRDefault="005753E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5753E5" w:rsidTr="00E36430">
        <w:trPr>
          <w:cantSplit/>
        </w:trPr>
        <w:tc>
          <w:tcPr>
            <w:tcW w:w="7513" w:type="dxa"/>
          </w:tcPr>
          <w:p w:rsidR="005753E5" w:rsidRDefault="005753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977" w:type="dxa"/>
          </w:tcPr>
          <w:p w:rsidR="005753E5" w:rsidRDefault="005753E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5753E5" w:rsidTr="00E36430">
        <w:trPr>
          <w:cantSplit/>
        </w:trPr>
        <w:tc>
          <w:tcPr>
            <w:tcW w:w="7513" w:type="dxa"/>
          </w:tcPr>
          <w:p w:rsidR="005753E5" w:rsidRDefault="005753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977" w:type="dxa"/>
          </w:tcPr>
          <w:p w:rsidR="005753E5" w:rsidRDefault="005753E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5753E5" w:rsidTr="00E36430">
        <w:trPr>
          <w:cantSplit/>
        </w:trPr>
        <w:tc>
          <w:tcPr>
            <w:tcW w:w="7513" w:type="dxa"/>
          </w:tcPr>
          <w:p w:rsidR="005753E5" w:rsidRDefault="005753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977" w:type="dxa"/>
          </w:tcPr>
          <w:p w:rsidR="005753E5" w:rsidRDefault="005753E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</w:t>
            </w:r>
          </w:p>
        </w:tc>
      </w:tr>
      <w:tr w:rsidR="005753E5" w:rsidTr="00E36430">
        <w:trPr>
          <w:cantSplit/>
        </w:trPr>
        <w:tc>
          <w:tcPr>
            <w:tcW w:w="7513" w:type="dxa"/>
          </w:tcPr>
          <w:p w:rsidR="005753E5" w:rsidRDefault="005753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977" w:type="dxa"/>
          </w:tcPr>
          <w:p w:rsidR="005753E5" w:rsidRDefault="005753E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</w:t>
            </w:r>
          </w:p>
        </w:tc>
      </w:tr>
      <w:tr w:rsidR="005753E5" w:rsidTr="00E36430">
        <w:trPr>
          <w:cantSplit/>
        </w:trPr>
        <w:tc>
          <w:tcPr>
            <w:tcW w:w="7513" w:type="dxa"/>
          </w:tcPr>
          <w:p w:rsidR="005753E5" w:rsidRDefault="005753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977" w:type="dxa"/>
          </w:tcPr>
          <w:p w:rsidR="005753E5" w:rsidRDefault="005753E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5753E5" w:rsidTr="00E36430">
        <w:trPr>
          <w:cantSplit/>
        </w:trPr>
        <w:tc>
          <w:tcPr>
            <w:tcW w:w="7513" w:type="dxa"/>
          </w:tcPr>
          <w:p w:rsidR="005753E5" w:rsidRDefault="005753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977" w:type="dxa"/>
          </w:tcPr>
          <w:p w:rsidR="005753E5" w:rsidRDefault="005753E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5753E5" w:rsidTr="00E36430">
        <w:trPr>
          <w:cantSplit/>
        </w:trPr>
        <w:tc>
          <w:tcPr>
            <w:tcW w:w="7513" w:type="dxa"/>
          </w:tcPr>
          <w:p w:rsidR="005753E5" w:rsidRDefault="005753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977" w:type="dxa"/>
          </w:tcPr>
          <w:p w:rsidR="005753E5" w:rsidRDefault="005753E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5753E5" w:rsidTr="00E36430">
        <w:trPr>
          <w:cantSplit/>
        </w:trPr>
        <w:tc>
          <w:tcPr>
            <w:tcW w:w="7513" w:type="dxa"/>
          </w:tcPr>
          <w:p w:rsidR="005753E5" w:rsidRDefault="005753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977" w:type="dxa"/>
          </w:tcPr>
          <w:p w:rsidR="005753E5" w:rsidRDefault="005753E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5753E5" w:rsidTr="00E36430">
        <w:trPr>
          <w:cantSplit/>
        </w:trPr>
        <w:tc>
          <w:tcPr>
            <w:tcW w:w="7513" w:type="dxa"/>
          </w:tcPr>
          <w:p w:rsidR="005753E5" w:rsidRDefault="005753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977" w:type="dxa"/>
          </w:tcPr>
          <w:p w:rsidR="005753E5" w:rsidRDefault="005753E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5753E5" w:rsidTr="00E36430">
        <w:trPr>
          <w:cantSplit/>
        </w:trPr>
        <w:tc>
          <w:tcPr>
            <w:tcW w:w="7513" w:type="dxa"/>
          </w:tcPr>
          <w:p w:rsidR="005753E5" w:rsidRDefault="005753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977" w:type="dxa"/>
          </w:tcPr>
          <w:p w:rsidR="005753E5" w:rsidRDefault="005753E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5753E5" w:rsidTr="00E36430">
        <w:trPr>
          <w:cantSplit/>
        </w:trPr>
        <w:tc>
          <w:tcPr>
            <w:tcW w:w="7513" w:type="dxa"/>
          </w:tcPr>
          <w:p w:rsidR="005753E5" w:rsidRDefault="005753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977" w:type="dxa"/>
          </w:tcPr>
          <w:p w:rsidR="005753E5" w:rsidRDefault="005753E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</w:tr>
      <w:tr w:rsidR="005753E5" w:rsidTr="00E36430">
        <w:trPr>
          <w:cantSplit/>
        </w:trPr>
        <w:tc>
          <w:tcPr>
            <w:tcW w:w="7513" w:type="dxa"/>
          </w:tcPr>
          <w:p w:rsidR="005753E5" w:rsidRDefault="005753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977" w:type="dxa"/>
          </w:tcPr>
          <w:p w:rsidR="005753E5" w:rsidRDefault="005753E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</w:t>
            </w:r>
          </w:p>
        </w:tc>
      </w:tr>
      <w:tr w:rsidR="005753E5" w:rsidTr="00E36430">
        <w:trPr>
          <w:cantSplit/>
        </w:trPr>
        <w:tc>
          <w:tcPr>
            <w:tcW w:w="7513" w:type="dxa"/>
          </w:tcPr>
          <w:p w:rsidR="005753E5" w:rsidRDefault="005753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977" w:type="dxa"/>
          </w:tcPr>
          <w:p w:rsidR="005753E5" w:rsidRDefault="005753E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43</w:t>
            </w:r>
          </w:p>
        </w:tc>
      </w:tr>
      <w:tr w:rsidR="005753E5" w:rsidTr="00E36430">
        <w:trPr>
          <w:cantSplit/>
        </w:trPr>
        <w:tc>
          <w:tcPr>
            <w:tcW w:w="7513" w:type="dxa"/>
          </w:tcPr>
          <w:p w:rsidR="005753E5" w:rsidRDefault="005753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977" w:type="dxa"/>
          </w:tcPr>
          <w:p w:rsidR="005753E5" w:rsidRDefault="005753E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5753E5" w:rsidTr="00E36430">
        <w:trPr>
          <w:cantSplit/>
        </w:trPr>
        <w:tc>
          <w:tcPr>
            <w:tcW w:w="7513" w:type="dxa"/>
          </w:tcPr>
          <w:p w:rsidR="005753E5" w:rsidRDefault="005753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977" w:type="dxa"/>
          </w:tcPr>
          <w:p w:rsidR="005753E5" w:rsidRDefault="005753E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5753E5" w:rsidTr="00E36430">
        <w:trPr>
          <w:cantSplit/>
        </w:trPr>
        <w:tc>
          <w:tcPr>
            <w:tcW w:w="7513" w:type="dxa"/>
          </w:tcPr>
          <w:p w:rsidR="005753E5" w:rsidRDefault="005753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977" w:type="dxa"/>
          </w:tcPr>
          <w:p w:rsidR="005753E5" w:rsidRDefault="005753E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5753E5" w:rsidTr="00E36430">
        <w:trPr>
          <w:cantSplit/>
        </w:trPr>
        <w:tc>
          <w:tcPr>
            <w:tcW w:w="7513" w:type="dxa"/>
          </w:tcPr>
          <w:p w:rsidR="005753E5" w:rsidRDefault="005753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977" w:type="dxa"/>
          </w:tcPr>
          <w:p w:rsidR="005753E5" w:rsidRDefault="005753E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5753E5" w:rsidTr="00E36430">
        <w:trPr>
          <w:cantSplit/>
        </w:trPr>
        <w:tc>
          <w:tcPr>
            <w:tcW w:w="7513" w:type="dxa"/>
          </w:tcPr>
          <w:p w:rsidR="005753E5" w:rsidRDefault="005753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2977" w:type="dxa"/>
          </w:tcPr>
          <w:p w:rsidR="005753E5" w:rsidRDefault="005753E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33</w:t>
            </w:r>
          </w:p>
        </w:tc>
      </w:tr>
      <w:tr w:rsidR="005753E5" w:rsidTr="00E36430">
        <w:trPr>
          <w:cantSplit/>
        </w:trPr>
        <w:tc>
          <w:tcPr>
            <w:tcW w:w="7513" w:type="dxa"/>
          </w:tcPr>
          <w:p w:rsidR="005753E5" w:rsidRDefault="005753E5">
            <w:pPr>
              <w:rPr>
                <w:noProof/>
                <w:sz w:val="18"/>
              </w:rPr>
            </w:pPr>
          </w:p>
        </w:tc>
        <w:tc>
          <w:tcPr>
            <w:tcW w:w="2977" w:type="dxa"/>
          </w:tcPr>
          <w:p w:rsidR="005753E5" w:rsidRDefault="005753E5">
            <w:pPr>
              <w:jc w:val="right"/>
              <w:rPr>
                <w:noProof/>
                <w:sz w:val="18"/>
              </w:rPr>
            </w:pPr>
          </w:p>
        </w:tc>
      </w:tr>
      <w:tr w:rsidR="005753E5" w:rsidTr="00E36430">
        <w:trPr>
          <w:cantSplit/>
        </w:trPr>
        <w:tc>
          <w:tcPr>
            <w:tcW w:w="7513" w:type="dxa"/>
          </w:tcPr>
          <w:p w:rsidR="005753E5" w:rsidRDefault="005753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977" w:type="dxa"/>
          </w:tcPr>
          <w:p w:rsidR="005753E5" w:rsidRDefault="005753E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220</w:t>
            </w:r>
          </w:p>
        </w:tc>
      </w:tr>
    </w:tbl>
    <w:p w:rsidR="005753E5" w:rsidRDefault="005753E5" w:rsidP="00FC2FE0">
      <w:pPr>
        <w:rPr>
          <w:noProof/>
        </w:rPr>
      </w:pPr>
      <w:bookmarkStart w:id="0" w:name="_GoBack"/>
      <w:bookmarkEnd w:id="0"/>
      <w:r>
        <w:rPr>
          <w:noProof/>
          <w:sz w:val="24"/>
        </w:rPr>
        <w:t xml:space="preserve"> </w:t>
      </w:r>
    </w:p>
    <w:sectPr w:rsidR="005753E5" w:rsidSect="00E36430">
      <w:pgSz w:w="11907" w:h="16840" w:code="9"/>
      <w:pgMar w:top="1134" w:right="567" w:bottom="1134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3D78" w:rsidRDefault="00443D78" w:rsidP="00A320D9">
      <w:r>
        <w:separator/>
      </w:r>
    </w:p>
  </w:endnote>
  <w:endnote w:type="continuationSeparator" w:id="0">
    <w:p w:rsidR="00443D78" w:rsidRDefault="00443D78" w:rsidP="00A32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3D78" w:rsidRDefault="00443D78" w:rsidP="00A320D9">
      <w:r>
        <w:separator/>
      </w:r>
    </w:p>
  </w:footnote>
  <w:footnote w:type="continuationSeparator" w:id="0">
    <w:p w:rsidR="00443D78" w:rsidRDefault="00443D78" w:rsidP="00A320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attachedTemplate r:id="rId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753E5"/>
    <w:rsid w:val="002C113C"/>
    <w:rsid w:val="00443D78"/>
    <w:rsid w:val="0051198D"/>
    <w:rsid w:val="005753E5"/>
    <w:rsid w:val="00827CF3"/>
    <w:rsid w:val="00A320D9"/>
    <w:rsid w:val="00DD19E2"/>
    <w:rsid w:val="00E36430"/>
    <w:rsid w:val="00FC2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13C"/>
  </w:style>
  <w:style w:type="paragraph" w:styleId="1">
    <w:name w:val="heading 1"/>
    <w:basedOn w:val="a"/>
    <w:next w:val="a"/>
    <w:qFormat/>
    <w:rsid w:val="002C113C"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rsid w:val="002C113C"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rsid w:val="002C113C"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rsid w:val="002C113C"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2C113C"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rsid w:val="002C113C"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rsid w:val="002C113C"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rsid w:val="002C113C"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2C113C"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320D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320D9"/>
  </w:style>
  <w:style w:type="paragraph" w:styleId="a5">
    <w:name w:val="footer"/>
    <w:basedOn w:val="a"/>
    <w:link w:val="a6"/>
    <w:uiPriority w:val="99"/>
    <w:semiHidden/>
    <w:unhideWhenUsed/>
    <w:rsid w:val="00A320D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320D9"/>
  </w:style>
  <w:style w:type="paragraph" w:styleId="a7">
    <w:name w:val="Balloon Text"/>
    <w:basedOn w:val="a"/>
    <w:link w:val="a8"/>
    <w:uiPriority w:val="99"/>
    <w:semiHidden/>
    <w:unhideWhenUsed/>
    <w:rsid w:val="00A320D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320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600-0~2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81DA64-E9CE-4333-AD96-FFD164DB7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8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3600-00-416</dc:creator>
  <cp:lastModifiedBy>Волкова Елена Валентиновна</cp:lastModifiedBy>
  <cp:revision>6</cp:revision>
  <cp:lastPrinted>2021-06-08T06:05:00Z</cp:lastPrinted>
  <dcterms:created xsi:type="dcterms:W3CDTF">2021-06-07T08:02:00Z</dcterms:created>
  <dcterms:modified xsi:type="dcterms:W3CDTF">2021-06-10T14:46:00Z</dcterms:modified>
</cp:coreProperties>
</file>