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235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2235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2235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01.07.2016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31.07.2016</w:t>
      </w:r>
    </w:p>
    <w:p w:rsidR="00000000" w:rsidRDefault="0012235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12235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2235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223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2235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2235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223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223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</w:p>
        </w:tc>
      </w:tr>
      <w:tr w:rsidR="00122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2354" w:rsidRDefault="001223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22354" w:rsidRDefault="001223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</w:tbl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000000" w:rsidRDefault="00122354">
      <w:pPr>
        <w:rPr>
          <w:noProof/>
        </w:rPr>
      </w:pPr>
    </w:p>
    <w:p w:rsidR="00122354" w:rsidRDefault="00122354">
      <w:pPr>
        <w:rPr>
          <w:noProof/>
        </w:rPr>
      </w:pPr>
      <w:r>
        <w:rPr>
          <w:noProof/>
          <w:sz w:val="24"/>
        </w:rPr>
        <w:t>И.о. н</w:t>
      </w:r>
      <w:r>
        <w:rPr>
          <w:noProof/>
          <w:sz w:val="24"/>
        </w:rPr>
        <w:t>ачальника</w:t>
      </w:r>
      <w:r>
        <w:rPr>
          <w:noProof/>
          <w:sz w:val="24"/>
        </w:rPr>
        <w:t xml:space="preserve">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С.А. Блинова</w:t>
      </w:r>
    </w:p>
    <w:sectPr w:rsidR="0012235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354"/>
    <w:rsid w:val="0012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3700-11-006</cp:lastModifiedBy>
  <cp:revision>1</cp:revision>
  <cp:lastPrinted>2016-08-10T07:30:00Z</cp:lastPrinted>
  <dcterms:created xsi:type="dcterms:W3CDTF">2016-08-10T07:30:00Z</dcterms:created>
  <dcterms:modified xsi:type="dcterms:W3CDTF">2016-08-10T07:31:00Z</dcterms:modified>
</cp:coreProperties>
</file>