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F" w:rsidRDefault="00043D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61F2F" w:rsidRDefault="00043D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61F2F" w:rsidRPr="00043D72" w:rsidRDefault="00043D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  <w:r>
        <w:rPr>
          <w:noProof/>
          <w:sz w:val="24"/>
        </w:rPr>
        <w:t xml:space="preserve"> (ЛК-2)</w:t>
      </w:r>
    </w:p>
    <w:p w:rsidR="00861F2F" w:rsidRDefault="00861F2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61F2F">
        <w:trPr>
          <w:cantSplit/>
          <w:trHeight w:val="207"/>
        </w:trPr>
        <w:tc>
          <w:tcPr>
            <w:tcW w:w="7513" w:type="dxa"/>
            <w:vMerge w:val="restart"/>
          </w:tcPr>
          <w:p w:rsidR="00861F2F" w:rsidRDefault="00861F2F">
            <w:pPr>
              <w:jc w:val="center"/>
              <w:rPr>
                <w:noProof/>
                <w:sz w:val="18"/>
                <w:lang w:val="en-US"/>
              </w:rPr>
            </w:pPr>
          </w:p>
          <w:p w:rsidR="00861F2F" w:rsidRDefault="00043D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1F2F" w:rsidRDefault="00043D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61F2F">
        <w:trPr>
          <w:cantSplit/>
          <w:trHeight w:val="437"/>
        </w:trPr>
        <w:tc>
          <w:tcPr>
            <w:tcW w:w="7513" w:type="dxa"/>
            <w:vMerge/>
          </w:tcPr>
          <w:p w:rsidR="00861F2F" w:rsidRDefault="00861F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61F2F" w:rsidRDefault="00861F2F">
            <w:pPr>
              <w:jc w:val="center"/>
              <w:rPr>
                <w:noProof/>
                <w:sz w:val="18"/>
              </w:rPr>
            </w:pPr>
          </w:p>
        </w:tc>
      </w:tr>
      <w:tr w:rsidR="00861F2F">
        <w:trPr>
          <w:cantSplit/>
        </w:trPr>
        <w:tc>
          <w:tcPr>
            <w:tcW w:w="7513" w:type="dxa"/>
          </w:tcPr>
          <w:p w:rsidR="00861F2F" w:rsidRDefault="00043D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61F2F" w:rsidRDefault="00043D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1F2F">
        <w:trPr>
          <w:cantSplit/>
        </w:trPr>
        <w:tc>
          <w:tcPr>
            <w:tcW w:w="7513" w:type="dxa"/>
          </w:tcPr>
          <w:p w:rsidR="00861F2F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61F2F" w:rsidRDefault="00861F2F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</w:p>
        </w:tc>
      </w:tr>
      <w:tr w:rsidR="00043D72">
        <w:trPr>
          <w:cantSplit/>
        </w:trPr>
        <w:tc>
          <w:tcPr>
            <w:tcW w:w="7513" w:type="dxa"/>
          </w:tcPr>
          <w:p w:rsidR="00043D72" w:rsidRDefault="00043D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43D72" w:rsidRDefault="00043D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</w:tbl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</w:p>
    <w:p w:rsidR="00861F2F" w:rsidRDefault="00861F2F">
      <w:pPr>
        <w:rPr>
          <w:noProof/>
        </w:rPr>
      </w:pPr>
      <w:bookmarkStart w:id="0" w:name="_GoBack"/>
      <w:bookmarkEnd w:id="0"/>
    </w:p>
    <w:sectPr w:rsidR="00861F2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43D72"/>
    <w:rsid w:val="00043D72"/>
    <w:rsid w:val="00861F2F"/>
    <w:rsid w:val="00D2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2016-07-07T11:36:00Z</cp:lastPrinted>
  <dcterms:created xsi:type="dcterms:W3CDTF">2016-07-07T11:35:00Z</dcterms:created>
  <dcterms:modified xsi:type="dcterms:W3CDTF">2016-07-07T14:47:00Z</dcterms:modified>
</cp:coreProperties>
</file>