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A4" w:rsidRDefault="00465EA4" w:rsidP="00465EA4">
      <w:pPr>
        <w:pStyle w:val="1"/>
        <w:keepNext w:val="0"/>
      </w:pPr>
      <w:r>
        <w:t>ИНФОРМАЦИЯ О РЕЗУЛЬТАТАХ КОНКУРСА</w:t>
      </w:r>
    </w:p>
    <w:p w:rsidR="00465EA4" w:rsidRDefault="00465EA4" w:rsidP="00465EA4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вакантных должностей государственной гражданской службы в Межрайонной ИФНС России № 8 по городу Калининграду</w:t>
      </w:r>
    </w:p>
    <w:p w:rsidR="00465EA4" w:rsidRDefault="00465EA4" w:rsidP="00465EA4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363" w:rsidRDefault="00465EA4" w:rsidP="008973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ИФНС России № 8 по городу Калининграду </w:t>
      </w:r>
      <w:r w:rsidR="00897363">
        <w:rPr>
          <w:sz w:val="28"/>
          <w:szCs w:val="28"/>
        </w:rPr>
        <w:t>(</w:t>
      </w:r>
      <w:r>
        <w:rPr>
          <w:sz w:val="28"/>
          <w:szCs w:val="28"/>
        </w:rPr>
        <w:t>236010, Калининградская область, г. Калининград, пр-кт. Победы, 38а</w:t>
      </w:r>
      <w:r w:rsidR="0089736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лице </w:t>
      </w:r>
      <w:r w:rsidR="00897363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начальника </w:t>
      </w:r>
      <w:r w:rsidR="00E14B03">
        <w:rPr>
          <w:sz w:val="28"/>
          <w:szCs w:val="28"/>
        </w:rPr>
        <w:t>Межрайонной ИФНС России № 8 по городу Калининграду</w:t>
      </w:r>
      <w:r w:rsidR="00897363">
        <w:rPr>
          <w:sz w:val="28"/>
          <w:szCs w:val="28"/>
        </w:rPr>
        <w:t xml:space="preserve"> Калиниченко М.В.</w:t>
      </w:r>
      <w:r>
        <w:rPr>
          <w:sz w:val="28"/>
          <w:szCs w:val="28"/>
        </w:rPr>
        <w:t>, действующе</w:t>
      </w:r>
      <w:r w:rsidR="00897363">
        <w:rPr>
          <w:sz w:val="28"/>
          <w:szCs w:val="28"/>
        </w:rPr>
        <w:t>й</w:t>
      </w:r>
      <w:r>
        <w:rPr>
          <w:sz w:val="28"/>
          <w:szCs w:val="28"/>
        </w:rPr>
        <w:t xml:space="preserve"> на основании  </w:t>
      </w:r>
      <w:r w:rsidR="00897363">
        <w:rPr>
          <w:sz w:val="28"/>
          <w:szCs w:val="28"/>
        </w:rPr>
        <w:t>приказа УФНС России по Калининградской области от 07.09.2016</w:t>
      </w:r>
      <w:r w:rsidR="00E14B03">
        <w:rPr>
          <w:sz w:val="28"/>
          <w:szCs w:val="28"/>
        </w:rPr>
        <w:t xml:space="preserve"> </w:t>
      </w:r>
      <w:r w:rsidR="00897363">
        <w:rPr>
          <w:sz w:val="28"/>
          <w:szCs w:val="28"/>
        </w:rPr>
        <w:t xml:space="preserve">№ </w:t>
      </w:r>
      <w:r w:rsidR="00897363" w:rsidRPr="00AF6B1F">
        <w:rPr>
          <w:sz w:val="28"/>
          <w:szCs w:val="28"/>
        </w:rPr>
        <w:t>04-15/479</w:t>
      </w:r>
      <w:r w:rsidR="00897363">
        <w:rPr>
          <w:sz w:val="28"/>
          <w:szCs w:val="28"/>
        </w:rPr>
        <w:t xml:space="preserve"> «</w:t>
      </w:r>
      <w:r w:rsidR="00897363" w:rsidRPr="00AF6B1F">
        <w:rPr>
          <w:sz w:val="28"/>
          <w:szCs w:val="28"/>
        </w:rPr>
        <w:t>О возложении временного исполнения обязанностей</w:t>
      </w:r>
      <w:r w:rsidR="00897363">
        <w:rPr>
          <w:sz w:val="28"/>
          <w:szCs w:val="28"/>
        </w:rPr>
        <w:t xml:space="preserve">», провела </w:t>
      </w:r>
      <w:r w:rsidR="00E14B03">
        <w:rPr>
          <w:sz w:val="28"/>
          <w:szCs w:val="28"/>
        </w:rPr>
        <w:t xml:space="preserve">16.09.2016 второй этап конкурса </w:t>
      </w:r>
      <w:r w:rsidR="00897363">
        <w:rPr>
          <w:sz w:val="28"/>
          <w:szCs w:val="28"/>
        </w:rPr>
        <w:t>на замещение вакантных должностей государственной гражданской службы в Межрайонной ИФНС России № 8 по городу Калининграду:</w:t>
      </w:r>
    </w:p>
    <w:p w:rsidR="00897363" w:rsidRPr="00897363" w:rsidRDefault="00897363" w:rsidP="008973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97363">
        <w:rPr>
          <w:b/>
          <w:sz w:val="28"/>
          <w:szCs w:val="28"/>
        </w:rPr>
        <w:t>- главного специалиста-эксперта отдела общего обеспечения</w:t>
      </w:r>
    </w:p>
    <w:p w:rsidR="00897363" w:rsidRDefault="00897363" w:rsidP="008973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службы, осуществлении другой трудовой деятельности, а также </w:t>
      </w:r>
      <w:r w:rsidRPr="00D17845">
        <w:rPr>
          <w:sz w:val="28"/>
          <w:szCs w:val="28"/>
        </w:rPr>
        <w:t xml:space="preserve">на основе выбранных конкурсных процедур победителем конкурса признан </w:t>
      </w:r>
      <w:r>
        <w:rPr>
          <w:sz w:val="28"/>
          <w:szCs w:val="28"/>
          <w:u w:val="single"/>
        </w:rPr>
        <w:t>ПОНОМАРЕВ Сергей Геннадиевич</w:t>
      </w:r>
      <w:r w:rsidRPr="005C5EC6">
        <w:rPr>
          <w:sz w:val="28"/>
          <w:szCs w:val="28"/>
        </w:rPr>
        <w:t>.</w:t>
      </w:r>
    </w:p>
    <w:p w:rsidR="00897363" w:rsidRPr="00B35B97" w:rsidRDefault="00897363" w:rsidP="008973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B03">
        <w:rPr>
          <w:b/>
          <w:sz w:val="28"/>
          <w:szCs w:val="28"/>
        </w:rPr>
        <w:t>старшего государственного налогового инспектора отдела учета и работы с налогоплательщиками</w:t>
      </w:r>
    </w:p>
    <w:p w:rsidR="00897363" w:rsidRDefault="00897363" w:rsidP="008973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службы, осуществлении другой трудовой деятельности, а также </w:t>
      </w:r>
      <w:r w:rsidRPr="00D17845">
        <w:rPr>
          <w:sz w:val="28"/>
          <w:szCs w:val="28"/>
        </w:rPr>
        <w:t>на основе выбранных конкурсных процедур победителем конкурса признан</w:t>
      </w:r>
      <w:r>
        <w:rPr>
          <w:sz w:val="28"/>
          <w:szCs w:val="28"/>
        </w:rPr>
        <w:t>а</w:t>
      </w:r>
      <w:r w:rsidRPr="00D17845">
        <w:rPr>
          <w:sz w:val="28"/>
          <w:szCs w:val="28"/>
        </w:rPr>
        <w:t xml:space="preserve"> </w:t>
      </w:r>
      <w:r w:rsidR="00E14B03">
        <w:rPr>
          <w:sz w:val="28"/>
          <w:szCs w:val="28"/>
          <w:u w:val="single"/>
        </w:rPr>
        <w:t>РОЗОВА Ирина Викторовна</w:t>
      </w:r>
      <w:r w:rsidRPr="00C55D88">
        <w:rPr>
          <w:sz w:val="28"/>
          <w:szCs w:val="28"/>
        </w:rPr>
        <w:t>.</w:t>
      </w:r>
    </w:p>
    <w:p w:rsidR="00897363" w:rsidRPr="00D17845" w:rsidRDefault="00897363" w:rsidP="00E14B03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14B03">
        <w:rPr>
          <w:sz w:val="28"/>
          <w:szCs w:val="28"/>
        </w:rPr>
        <w:t>к</w:t>
      </w:r>
      <w:r>
        <w:rPr>
          <w:sz w:val="28"/>
          <w:szCs w:val="28"/>
        </w:rPr>
        <w:t>адров</w:t>
      </w:r>
      <w:r w:rsidR="00E14B03">
        <w:rPr>
          <w:sz w:val="28"/>
          <w:szCs w:val="28"/>
        </w:rPr>
        <w:t>ый</w:t>
      </w:r>
      <w:r>
        <w:rPr>
          <w:sz w:val="28"/>
          <w:szCs w:val="28"/>
        </w:rPr>
        <w:t xml:space="preserve"> резерв Межрайонной ИФНС России №8 по городу Калининграду по старшей группе должностей решено включить </w:t>
      </w:r>
      <w:r w:rsidR="00E14B03">
        <w:rPr>
          <w:sz w:val="28"/>
          <w:szCs w:val="28"/>
          <w:u w:val="single"/>
        </w:rPr>
        <w:t>СИЛАНТЬЕВУ Светлану Николаевну</w:t>
      </w:r>
      <w:r w:rsidR="00E14B03" w:rsidRPr="00E14B03">
        <w:rPr>
          <w:sz w:val="28"/>
          <w:szCs w:val="28"/>
        </w:rPr>
        <w:t xml:space="preserve"> и </w:t>
      </w:r>
      <w:r w:rsidR="00E14B03">
        <w:rPr>
          <w:sz w:val="28"/>
          <w:szCs w:val="28"/>
          <w:u w:val="single"/>
        </w:rPr>
        <w:t>ЕРМИЛОВУ Юлию Николаевну</w:t>
      </w:r>
      <w:r w:rsidRPr="00D17845">
        <w:rPr>
          <w:sz w:val="28"/>
          <w:szCs w:val="28"/>
        </w:rPr>
        <w:t>.</w:t>
      </w:r>
    </w:p>
    <w:p w:rsidR="00465EA4" w:rsidRDefault="00465EA4" w:rsidP="00E14B03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14B03" w:rsidRDefault="00E14B03" w:rsidP="00E14B03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65EA4" w:rsidRDefault="00465EA4" w:rsidP="00465EA4">
      <w:pPr>
        <w:rPr>
          <w:lang w:val="en-US"/>
        </w:rPr>
      </w:pPr>
    </w:p>
    <w:p w:rsidR="00465EA4" w:rsidRDefault="00465EA4" w:rsidP="00465EA4">
      <w:pPr>
        <w:rPr>
          <w:lang w:val="en-US"/>
        </w:rPr>
      </w:pPr>
    </w:p>
    <w:sectPr w:rsidR="00465EA4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BA0" w:rsidRPr="00465EA4" w:rsidRDefault="003C7BA0" w:rsidP="00465EA4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1">
    <w:p w:rsidR="003C7BA0" w:rsidRPr="00465EA4" w:rsidRDefault="003C7BA0" w:rsidP="00465EA4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BA0" w:rsidRPr="00465EA4" w:rsidRDefault="003C7BA0" w:rsidP="00465EA4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1">
    <w:p w:rsidR="003C7BA0" w:rsidRPr="00465EA4" w:rsidRDefault="003C7BA0" w:rsidP="00465EA4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65EA4"/>
    <w:rsid w:val="001F326A"/>
    <w:rsid w:val="003C7BA0"/>
    <w:rsid w:val="00465EA4"/>
    <w:rsid w:val="006B1C87"/>
    <w:rsid w:val="00897363"/>
    <w:rsid w:val="00E14B03"/>
    <w:rsid w:val="00EA1CB8"/>
    <w:rsid w:val="00E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465EA4"/>
    <w:rPr>
      <w:b/>
      <w:sz w:val="28"/>
      <w:szCs w:val="28"/>
    </w:rPr>
  </w:style>
  <w:style w:type="paragraph" w:styleId="a6">
    <w:name w:val="header"/>
    <w:basedOn w:val="a"/>
    <w:link w:val="a7"/>
    <w:rsid w:val="00465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65EA4"/>
    <w:rPr>
      <w:sz w:val="24"/>
      <w:szCs w:val="24"/>
    </w:rPr>
  </w:style>
  <w:style w:type="paragraph" w:styleId="a8">
    <w:name w:val="footer"/>
    <w:basedOn w:val="a"/>
    <w:link w:val="a9"/>
    <w:rsid w:val="00465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5E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3905-01-052</dc:creator>
  <cp:lastModifiedBy>3905-01-052</cp:lastModifiedBy>
  <cp:revision>1</cp:revision>
  <cp:lastPrinted>2006-10-04T11:21:00Z</cp:lastPrinted>
  <dcterms:created xsi:type="dcterms:W3CDTF">2016-09-19T07:58:00Z</dcterms:created>
  <dcterms:modified xsi:type="dcterms:W3CDTF">2016-09-19T08:36:00Z</dcterms:modified>
</cp:coreProperties>
</file>