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1B" w:rsidRDefault="00BD671B" w:rsidP="00BD671B">
      <w:pPr>
        <w:pStyle w:val="1"/>
        <w:keepNext w:val="0"/>
      </w:pPr>
      <w:r>
        <w:t>ИНФОРМАЦИЯ О РЕЗУЛЬТАТАХ КОНКУРСА</w:t>
      </w:r>
    </w:p>
    <w:p w:rsidR="00C96737" w:rsidRPr="00C96737" w:rsidRDefault="00BD671B" w:rsidP="00C96737">
      <w:pPr>
        <w:shd w:val="clear" w:color="auto" w:fill="FFFFFF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C96737" w:rsidRPr="00C96737">
        <w:rPr>
          <w:b/>
          <w:bCs/>
          <w:sz w:val="28"/>
          <w:szCs w:val="28"/>
        </w:rPr>
        <w:t>вакантных должностей государственной гражданской службы Российской Федерации в Межрайонной ИФНС России № 10 по Калининградской области</w:t>
      </w:r>
    </w:p>
    <w:p w:rsidR="00BD671B" w:rsidRPr="00D47183" w:rsidRDefault="00BD671B" w:rsidP="00C96737">
      <w:pPr>
        <w:pStyle w:val="ConsNonformat"/>
        <w:widowControl/>
        <w:spacing w:line="48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96737" w:rsidRPr="00C96737" w:rsidRDefault="00BD671B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Межрайонная инспекция Федеральной налоговой службы № 10 по Калининградской области</w:t>
      </w:r>
      <w:r w:rsidR="00336EAF">
        <w:rPr>
          <w:sz w:val="28"/>
          <w:szCs w:val="28"/>
        </w:rPr>
        <w:t xml:space="preserve">, расположенная по адресу: </w:t>
      </w:r>
      <w:r w:rsidR="00C96737">
        <w:rPr>
          <w:sz w:val="28"/>
          <w:szCs w:val="28"/>
        </w:rPr>
        <w:t>238300, Калининградская область</w:t>
      </w:r>
      <w:r>
        <w:rPr>
          <w:sz w:val="28"/>
          <w:szCs w:val="28"/>
        </w:rPr>
        <w:t>, г. Гурьевск, ул. Крайняя, 1, в лице начальника Межрайонной инспекции Федеральной налоговой службы № 10 по Калининградской области Тугушева Сергея Александровича, действующего на основании Положения о Межрайонной ИФНС России № 10 по Калининградской области провела</w:t>
      </w:r>
      <w:r w:rsidR="00C96737">
        <w:rPr>
          <w:sz w:val="28"/>
          <w:szCs w:val="28"/>
        </w:rPr>
        <w:t xml:space="preserve"> конкурс на замещение вакантных</w:t>
      </w:r>
      <w:r>
        <w:rPr>
          <w:sz w:val="28"/>
          <w:szCs w:val="28"/>
        </w:rPr>
        <w:t xml:space="preserve"> должност</w:t>
      </w:r>
      <w:r w:rsidR="00C96737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96737">
        <w:rPr>
          <w:sz w:val="28"/>
          <w:szCs w:val="28"/>
        </w:rPr>
        <w:t>в Межрайонной ИФНС России № 10 по Калининградской области</w:t>
      </w:r>
      <w:r w:rsidR="00C96737" w:rsidRPr="00C96737">
        <w:rPr>
          <w:sz w:val="28"/>
          <w:szCs w:val="28"/>
        </w:rPr>
        <w:t>:</w:t>
      </w:r>
    </w:p>
    <w:p w:rsidR="00D47183" w:rsidRPr="00D47183" w:rsidRDefault="00D47183" w:rsidP="00D4718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47183">
        <w:rPr>
          <w:color w:val="000000"/>
          <w:sz w:val="28"/>
          <w:szCs w:val="28"/>
        </w:rPr>
        <w:t>-  старшего государственного налогового инспектора  отдела учета и работы с налогоплательщиками;</w:t>
      </w:r>
    </w:p>
    <w:p w:rsidR="00D47183" w:rsidRPr="00D47183" w:rsidRDefault="00D47183" w:rsidP="00D4718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47183">
        <w:rPr>
          <w:color w:val="000000"/>
          <w:sz w:val="28"/>
          <w:szCs w:val="28"/>
        </w:rPr>
        <w:t>- старшего специалиста 2 разряда отдела выездных проверок;</w:t>
      </w:r>
    </w:p>
    <w:p w:rsidR="00D47183" w:rsidRPr="00D47183" w:rsidRDefault="00D47183" w:rsidP="00D4718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47183">
        <w:rPr>
          <w:color w:val="000000"/>
          <w:sz w:val="28"/>
          <w:szCs w:val="28"/>
        </w:rPr>
        <w:t>- старшего государственного налогового инспектора отдела выездных проверок;</w:t>
      </w:r>
    </w:p>
    <w:p w:rsidR="00D47183" w:rsidRPr="00D47183" w:rsidRDefault="00D47183" w:rsidP="00D4718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47183">
        <w:rPr>
          <w:color w:val="000000"/>
          <w:sz w:val="28"/>
          <w:szCs w:val="28"/>
        </w:rPr>
        <w:t>- старшего государственного налогового инспектора отдела урегулирования задолженности и обеспечения процедур банкротства;</w:t>
      </w:r>
    </w:p>
    <w:p w:rsidR="00D47183" w:rsidRPr="00D47183" w:rsidRDefault="00D47183" w:rsidP="00D4718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47183">
        <w:rPr>
          <w:color w:val="000000"/>
          <w:sz w:val="28"/>
          <w:szCs w:val="28"/>
        </w:rPr>
        <w:t>- ведущего специалиста – эксперта отдела информатизации.</w:t>
      </w:r>
    </w:p>
    <w:p w:rsidR="00C96737" w:rsidRPr="00C96737" w:rsidRDefault="00C96737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7AA6" w:rsidRDefault="00BD671B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</w:t>
      </w:r>
      <w:r w:rsidR="00F67AA6">
        <w:rPr>
          <w:sz w:val="28"/>
          <w:szCs w:val="28"/>
        </w:rPr>
        <w:t xml:space="preserve"> конкурсных процедур победителями </w:t>
      </w:r>
      <w:r w:rsidRPr="001F326A">
        <w:rPr>
          <w:sz w:val="28"/>
          <w:szCs w:val="28"/>
        </w:rPr>
        <w:t xml:space="preserve"> конкурса </w:t>
      </w:r>
      <w:r w:rsidR="00F67AA6">
        <w:rPr>
          <w:sz w:val="28"/>
          <w:szCs w:val="28"/>
        </w:rPr>
        <w:t>признаны:</w:t>
      </w:r>
    </w:p>
    <w:p w:rsidR="00BD671B" w:rsidRPr="0001323A" w:rsidRDefault="00F67AA6" w:rsidP="00F67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323A">
        <w:rPr>
          <w:sz w:val="28"/>
          <w:szCs w:val="28"/>
        </w:rPr>
        <w:t>- на замещение должности</w:t>
      </w:r>
      <w:r w:rsidR="00D47183" w:rsidRPr="0001323A">
        <w:rPr>
          <w:sz w:val="28"/>
          <w:szCs w:val="28"/>
        </w:rPr>
        <w:t xml:space="preserve"> </w:t>
      </w:r>
      <w:r w:rsidR="00D47183" w:rsidRPr="0001323A">
        <w:rPr>
          <w:color w:val="000000"/>
          <w:sz w:val="28"/>
          <w:szCs w:val="28"/>
        </w:rPr>
        <w:t xml:space="preserve">старшего государственного налогового инспектора  отдела учета и работы с налогоплательщиками - </w:t>
      </w:r>
      <w:r w:rsidR="00D47183" w:rsidRPr="0001323A">
        <w:rPr>
          <w:sz w:val="28"/>
          <w:szCs w:val="28"/>
        </w:rPr>
        <w:t>Яковенко Ирина Анатольевна</w:t>
      </w:r>
      <w:r w:rsidRPr="0001323A">
        <w:rPr>
          <w:sz w:val="28"/>
          <w:szCs w:val="28"/>
        </w:rPr>
        <w:t>;</w:t>
      </w:r>
    </w:p>
    <w:p w:rsidR="00F67AA6" w:rsidRPr="0001323A" w:rsidRDefault="00F67AA6" w:rsidP="004D4B4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323A">
        <w:rPr>
          <w:sz w:val="28"/>
          <w:szCs w:val="28"/>
        </w:rPr>
        <w:t>- на замещение должности</w:t>
      </w:r>
      <w:r w:rsidR="00D47183" w:rsidRPr="0001323A">
        <w:rPr>
          <w:color w:val="000000"/>
          <w:sz w:val="28"/>
          <w:szCs w:val="28"/>
        </w:rPr>
        <w:t xml:space="preserve"> старшего специалиста 2 разряда отдела выездных проверок</w:t>
      </w:r>
      <w:r w:rsidR="00D47183" w:rsidRPr="0001323A">
        <w:rPr>
          <w:sz w:val="28"/>
          <w:szCs w:val="28"/>
        </w:rPr>
        <w:t xml:space="preserve"> </w:t>
      </w:r>
      <w:r w:rsidR="00255B00">
        <w:rPr>
          <w:sz w:val="28"/>
          <w:szCs w:val="28"/>
        </w:rPr>
        <w:t>- К</w:t>
      </w:r>
      <w:r w:rsidR="00D47183" w:rsidRPr="0001323A">
        <w:rPr>
          <w:sz w:val="28"/>
          <w:szCs w:val="28"/>
        </w:rPr>
        <w:t>азинская Гульнара Кадыровна</w:t>
      </w:r>
      <w:r w:rsidRPr="0001323A">
        <w:rPr>
          <w:sz w:val="28"/>
          <w:szCs w:val="28"/>
        </w:rPr>
        <w:t>;</w:t>
      </w:r>
    </w:p>
    <w:p w:rsidR="00905848" w:rsidRPr="0001323A" w:rsidRDefault="00905848" w:rsidP="004D4B4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323A">
        <w:rPr>
          <w:sz w:val="28"/>
          <w:szCs w:val="28"/>
        </w:rPr>
        <w:t>- на замещение должности</w:t>
      </w:r>
      <w:r w:rsidR="00D47183" w:rsidRPr="0001323A">
        <w:rPr>
          <w:sz w:val="28"/>
          <w:szCs w:val="28"/>
        </w:rPr>
        <w:t xml:space="preserve"> </w:t>
      </w:r>
      <w:r w:rsidR="00D47183" w:rsidRPr="0001323A">
        <w:rPr>
          <w:color w:val="000000"/>
          <w:sz w:val="28"/>
          <w:szCs w:val="28"/>
        </w:rPr>
        <w:t>старшего государственного налогового инспектора отдела выездных проверок</w:t>
      </w:r>
      <w:r w:rsidR="00BD7EB0" w:rsidRPr="0001323A">
        <w:rPr>
          <w:color w:val="000000"/>
          <w:sz w:val="28"/>
          <w:szCs w:val="28"/>
        </w:rPr>
        <w:t xml:space="preserve"> -</w:t>
      </w:r>
      <w:r w:rsidR="00BD7EB0" w:rsidRPr="0001323A">
        <w:rPr>
          <w:sz w:val="28"/>
          <w:szCs w:val="28"/>
        </w:rPr>
        <w:t xml:space="preserve"> Мурашкина Наталья Федоровна</w:t>
      </w:r>
      <w:r w:rsidRPr="0001323A">
        <w:rPr>
          <w:sz w:val="28"/>
          <w:szCs w:val="28"/>
        </w:rPr>
        <w:t>;</w:t>
      </w:r>
    </w:p>
    <w:p w:rsidR="00F67AA6" w:rsidRPr="0001323A" w:rsidRDefault="00F67AA6" w:rsidP="004D4B4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323A">
        <w:rPr>
          <w:sz w:val="28"/>
          <w:szCs w:val="28"/>
        </w:rPr>
        <w:t>- на замещение должности</w:t>
      </w:r>
      <w:r w:rsidR="00D47183" w:rsidRPr="0001323A">
        <w:rPr>
          <w:sz w:val="28"/>
          <w:szCs w:val="28"/>
        </w:rPr>
        <w:t xml:space="preserve"> </w:t>
      </w:r>
      <w:r w:rsidR="00D47183" w:rsidRPr="0001323A">
        <w:rPr>
          <w:color w:val="000000"/>
          <w:sz w:val="28"/>
          <w:szCs w:val="28"/>
        </w:rPr>
        <w:t>старшего государственного налогового инспектора отдела урегулирования задолженности и обеспечения процедур банкротства</w:t>
      </w:r>
      <w:r w:rsidR="00BD7EB0" w:rsidRPr="0001323A">
        <w:rPr>
          <w:color w:val="000000"/>
          <w:sz w:val="28"/>
          <w:szCs w:val="28"/>
        </w:rPr>
        <w:t xml:space="preserve"> - </w:t>
      </w:r>
      <w:r w:rsidR="00BD7EB0" w:rsidRPr="0001323A">
        <w:rPr>
          <w:sz w:val="28"/>
          <w:szCs w:val="28"/>
        </w:rPr>
        <w:t>Яковлева Ольга Всеволодовна</w:t>
      </w:r>
      <w:r w:rsidRPr="0001323A">
        <w:rPr>
          <w:sz w:val="28"/>
          <w:szCs w:val="28"/>
        </w:rPr>
        <w:t>;</w:t>
      </w:r>
    </w:p>
    <w:p w:rsidR="00CB01DE" w:rsidRPr="0001323A" w:rsidRDefault="00CB01DE" w:rsidP="004D4B4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323A">
        <w:rPr>
          <w:sz w:val="28"/>
          <w:szCs w:val="28"/>
        </w:rPr>
        <w:t>- на замещение должности</w:t>
      </w:r>
      <w:r w:rsidR="00D47183" w:rsidRPr="0001323A">
        <w:rPr>
          <w:sz w:val="28"/>
          <w:szCs w:val="28"/>
        </w:rPr>
        <w:t xml:space="preserve"> </w:t>
      </w:r>
      <w:r w:rsidR="00D47183" w:rsidRPr="0001323A">
        <w:rPr>
          <w:color w:val="000000"/>
          <w:sz w:val="28"/>
          <w:szCs w:val="28"/>
        </w:rPr>
        <w:t>ведущего специалиста – эксперта отдела информатизации</w:t>
      </w:r>
      <w:r w:rsidR="00255B00">
        <w:rPr>
          <w:color w:val="000000"/>
          <w:sz w:val="28"/>
          <w:szCs w:val="28"/>
        </w:rPr>
        <w:t xml:space="preserve"> </w:t>
      </w:r>
      <w:r w:rsidR="00BD7EB0" w:rsidRPr="0001323A">
        <w:rPr>
          <w:color w:val="000000"/>
          <w:sz w:val="28"/>
          <w:szCs w:val="28"/>
        </w:rPr>
        <w:t xml:space="preserve">- </w:t>
      </w:r>
      <w:r w:rsidR="00BD7EB0" w:rsidRPr="0001323A">
        <w:rPr>
          <w:sz w:val="28"/>
          <w:szCs w:val="28"/>
        </w:rPr>
        <w:t>Корицин Роман Андреевич</w:t>
      </w:r>
      <w:r w:rsidR="00D47183" w:rsidRPr="0001323A">
        <w:rPr>
          <w:sz w:val="28"/>
          <w:szCs w:val="28"/>
        </w:rPr>
        <w:t>.</w:t>
      </w:r>
    </w:p>
    <w:p w:rsidR="00BD671B" w:rsidRPr="00BD671B" w:rsidRDefault="00BD671B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71B">
        <w:rPr>
          <w:sz w:val="28"/>
          <w:szCs w:val="28"/>
        </w:rPr>
        <w:t>По результатам конкурса издан</w:t>
      </w:r>
      <w:r w:rsidR="00E515EB">
        <w:rPr>
          <w:sz w:val="28"/>
          <w:szCs w:val="28"/>
        </w:rPr>
        <w:t>ы</w:t>
      </w:r>
      <w:r w:rsidRPr="00BD671B">
        <w:rPr>
          <w:sz w:val="28"/>
          <w:szCs w:val="28"/>
        </w:rPr>
        <w:t xml:space="preserve"> приказ</w:t>
      </w:r>
      <w:r w:rsidR="00E515EB">
        <w:rPr>
          <w:sz w:val="28"/>
          <w:szCs w:val="28"/>
        </w:rPr>
        <w:t>ы</w:t>
      </w:r>
      <w:r w:rsidRPr="00BD671B">
        <w:rPr>
          <w:sz w:val="28"/>
          <w:szCs w:val="28"/>
        </w:rPr>
        <w:t xml:space="preserve"> Межрайонной инспекции Федеральной налоговой службы № 10 по Калининградской области о назначении </w:t>
      </w:r>
      <w:r w:rsidR="00E515EB">
        <w:rPr>
          <w:sz w:val="28"/>
          <w:szCs w:val="28"/>
        </w:rPr>
        <w:t xml:space="preserve">победителей конкурса на </w:t>
      </w:r>
      <w:r w:rsidR="007B2550">
        <w:rPr>
          <w:sz w:val="28"/>
          <w:szCs w:val="28"/>
        </w:rPr>
        <w:t>замещение вакантных должностей</w:t>
      </w:r>
      <w:r w:rsidRPr="00BD671B">
        <w:rPr>
          <w:sz w:val="28"/>
          <w:szCs w:val="28"/>
        </w:rPr>
        <w:t xml:space="preserve"> государственной гражданской службы.</w:t>
      </w:r>
    </w:p>
    <w:p w:rsidR="00BD671B" w:rsidRDefault="00BD671B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71B">
        <w:rPr>
          <w:sz w:val="28"/>
          <w:szCs w:val="28"/>
        </w:rPr>
        <w:t>Остальным претендентам:</w:t>
      </w:r>
    </w:p>
    <w:p w:rsidR="00BD7EB0" w:rsidRPr="0001323A" w:rsidRDefault="00916BA3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Бусловой Елене Ильиничне</w:t>
      </w:r>
    </w:p>
    <w:p w:rsidR="00BD7EB0" w:rsidRPr="0001323A" w:rsidRDefault="00BD7EB0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23A">
        <w:rPr>
          <w:sz w:val="28"/>
          <w:szCs w:val="28"/>
        </w:rPr>
        <w:t>Плехун</w:t>
      </w:r>
      <w:r w:rsidR="00916BA3">
        <w:rPr>
          <w:sz w:val="28"/>
          <w:szCs w:val="28"/>
        </w:rPr>
        <w:t>у Андрею</w:t>
      </w:r>
      <w:r w:rsidRPr="0001323A">
        <w:rPr>
          <w:sz w:val="28"/>
          <w:szCs w:val="28"/>
        </w:rPr>
        <w:t xml:space="preserve"> Владимирович</w:t>
      </w:r>
      <w:r w:rsidR="00916BA3">
        <w:rPr>
          <w:sz w:val="28"/>
          <w:szCs w:val="28"/>
        </w:rPr>
        <w:t>у</w:t>
      </w:r>
    </w:p>
    <w:p w:rsidR="00BD7EB0" w:rsidRPr="0001323A" w:rsidRDefault="00916BA3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Кордас Екатерине Владимировне</w:t>
      </w:r>
    </w:p>
    <w:p w:rsidR="00BD7EB0" w:rsidRPr="0001323A" w:rsidRDefault="00916BA3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Хлевниковой Евгении Сергеевне</w:t>
      </w:r>
    </w:p>
    <w:p w:rsidR="00BD7EB0" w:rsidRPr="00BD671B" w:rsidRDefault="00916BA3" w:rsidP="00085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Дорониной Александре Андреевне</w:t>
      </w:r>
    </w:p>
    <w:p w:rsidR="00BD671B" w:rsidRDefault="00BD671B" w:rsidP="00BD67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B55278">
        <w:rPr>
          <w:sz w:val="28"/>
          <w:szCs w:val="28"/>
        </w:rPr>
        <w:t>казано в назначении на вакантные</w:t>
      </w:r>
      <w:r>
        <w:rPr>
          <w:sz w:val="28"/>
          <w:szCs w:val="28"/>
        </w:rPr>
        <w:t xml:space="preserve"> должност</w:t>
      </w:r>
      <w:r w:rsidR="00B55278">
        <w:rPr>
          <w:sz w:val="28"/>
          <w:szCs w:val="28"/>
        </w:rPr>
        <w:t>и</w:t>
      </w:r>
      <w:r>
        <w:rPr>
          <w:sz w:val="28"/>
          <w:szCs w:val="28"/>
        </w:rPr>
        <w:t xml:space="preserve"> государственной гражданской  службы Межрайонной инспекции Федеральной налоговой службы № 10 по Калининградской области.</w:t>
      </w:r>
    </w:p>
    <w:p w:rsidR="00BD671B" w:rsidRDefault="00BD671B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BD671B" w:rsidRPr="000E581D" w:rsidRDefault="00BD671B" w:rsidP="00BD671B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71B">
        <w:rPr>
          <w:sz w:val="28"/>
          <w:szCs w:val="28"/>
        </w:rPr>
        <w:t xml:space="preserve">238300, Калининградская область, г. Гурьевск, ул. </w:t>
      </w:r>
      <w:r w:rsidR="00916BA3">
        <w:rPr>
          <w:sz w:val="28"/>
          <w:szCs w:val="28"/>
        </w:rPr>
        <w:t xml:space="preserve">Крайняя, 1,                         </w:t>
      </w:r>
      <w:r w:rsidR="00336EAF">
        <w:rPr>
          <w:sz w:val="28"/>
          <w:szCs w:val="28"/>
        </w:rPr>
        <w:t xml:space="preserve">  </w:t>
      </w:r>
      <w:r>
        <w:rPr>
          <w:sz w:val="28"/>
          <w:szCs w:val="28"/>
        </w:rPr>
        <w:t>тел</w:t>
      </w:r>
      <w:r w:rsidRPr="000E581D">
        <w:rPr>
          <w:sz w:val="28"/>
          <w:szCs w:val="28"/>
        </w:rPr>
        <w:t>. 84015130516.</w:t>
      </w:r>
    </w:p>
    <w:p w:rsidR="001913E8" w:rsidRDefault="001913E8" w:rsidP="001913E8">
      <w:pPr>
        <w:ind w:firstLine="709"/>
        <w:jc w:val="both"/>
        <w:rPr>
          <w:sz w:val="28"/>
        </w:rPr>
      </w:pPr>
    </w:p>
    <w:p w:rsidR="00BD671B" w:rsidRPr="000E581D" w:rsidRDefault="00BD671B" w:rsidP="00BD671B"/>
    <w:sectPr w:rsidR="00BD671B" w:rsidRPr="000E581D" w:rsidSect="008A37D6">
      <w:headerReference w:type="default" r:id="rId7"/>
      <w:footerReference w:type="default" r:id="rId8"/>
      <w:pgSz w:w="11906" w:h="16838" w:code="9"/>
      <w:pgMar w:top="1134" w:right="70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AE8" w:rsidRDefault="003E5AE8" w:rsidP="00BD671B">
      <w:r>
        <w:separator/>
      </w:r>
    </w:p>
  </w:endnote>
  <w:endnote w:type="continuationSeparator" w:id="1">
    <w:p w:rsidR="003E5AE8" w:rsidRDefault="003E5AE8" w:rsidP="00BD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1F" w:rsidRDefault="0014151F" w:rsidP="0014151F">
    <w:pPr>
      <w:pStyle w:val="a8"/>
    </w:pPr>
  </w:p>
  <w:p w:rsidR="00BD671B" w:rsidRDefault="00BD67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AE8" w:rsidRDefault="003E5AE8" w:rsidP="00BD671B">
      <w:r>
        <w:separator/>
      </w:r>
    </w:p>
  </w:footnote>
  <w:footnote w:type="continuationSeparator" w:id="1">
    <w:p w:rsidR="003E5AE8" w:rsidRDefault="003E5AE8" w:rsidP="00BD6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0908"/>
      <w:docPartObj>
        <w:docPartGallery w:val="Page Numbers (Top of Page)"/>
        <w:docPartUnique/>
      </w:docPartObj>
    </w:sdtPr>
    <w:sdtContent>
      <w:p w:rsidR="0014151F" w:rsidRDefault="006E5384">
        <w:pPr>
          <w:pStyle w:val="a6"/>
          <w:jc w:val="center"/>
        </w:pPr>
        <w:fldSimple w:instr=" PAGE   \* MERGEFORMAT ">
          <w:r w:rsidR="00085600">
            <w:rPr>
              <w:noProof/>
            </w:rPr>
            <w:t>2</w:t>
          </w:r>
        </w:fldSimple>
      </w:p>
    </w:sdtContent>
  </w:sdt>
  <w:p w:rsidR="00BD671B" w:rsidRDefault="00BD671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71B"/>
    <w:rsid w:val="0001323A"/>
    <w:rsid w:val="00023B8F"/>
    <w:rsid w:val="00085600"/>
    <w:rsid w:val="000E581D"/>
    <w:rsid w:val="0014151F"/>
    <w:rsid w:val="001913E8"/>
    <w:rsid w:val="001F326A"/>
    <w:rsid w:val="002148FF"/>
    <w:rsid w:val="0024667A"/>
    <w:rsid w:val="00255B00"/>
    <w:rsid w:val="00336EAF"/>
    <w:rsid w:val="003E5AE8"/>
    <w:rsid w:val="00415418"/>
    <w:rsid w:val="004D4B44"/>
    <w:rsid w:val="005A39E6"/>
    <w:rsid w:val="006B1C87"/>
    <w:rsid w:val="006E5384"/>
    <w:rsid w:val="007B2550"/>
    <w:rsid w:val="00895653"/>
    <w:rsid w:val="008A37D6"/>
    <w:rsid w:val="009030C9"/>
    <w:rsid w:val="00905848"/>
    <w:rsid w:val="00916BA3"/>
    <w:rsid w:val="00B55278"/>
    <w:rsid w:val="00BD671B"/>
    <w:rsid w:val="00BD7EB0"/>
    <w:rsid w:val="00C96737"/>
    <w:rsid w:val="00CB01DE"/>
    <w:rsid w:val="00D47183"/>
    <w:rsid w:val="00E515EB"/>
    <w:rsid w:val="00EA1CB8"/>
    <w:rsid w:val="00EE3CC5"/>
    <w:rsid w:val="00F67AA6"/>
    <w:rsid w:val="00FB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384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5384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6E538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E538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6E5384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6E5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6E5384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BD671B"/>
    <w:rPr>
      <w:b/>
      <w:sz w:val="28"/>
      <w:szCs w:val="28"/>
    </w:rPr>
  </w:style>
  <w:style w:type="paragraph" w:styleId="a6">
    <w:name w:val="header"/>
    <w:basedOn w:val="a"/>
    <w:link w:val="a7"/>
    <w:uiPriority w:val="99"/>
    <w:rsid w:val="00BD6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71B"/>
    <w:rPr>
      <w:sz w:val="24"/>
      <w:szCs w:val="24"/>
    </w:rPr>
  </w:style>
  <w:style w:type="paragraph" w:styleId="a8">
    <w:name w:val="footer"/>
    <w:basedOn w:val="a"/>
    <w:link w:val="a9"/>
    <w:uiPriority w:val="99"/>
    <w:rsid w:val="00BD6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67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F37C-2F58-4F7E-816C-35BA0A20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74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3917-00-205</dc:creator>
  <cp:keywords/>
  <dc:description/>
  <cp:lastModifiedBy>3917-00-205</cp:lastModifiedBy>
  <cp:revision>72</cp:revision>
  <cp:lastPrinted>2016-06-16T10:53:00Z</cp:lastPrinted>
  <dcterms:created xsi:type="dcterms:W3CDTF">2016-06-16T09:18:00Z</dcterms:created>
  <dcterms:modified xsi:type="dcterms:W3CDTF">2016-12-07T11:10:00Z</dcterms:modified>
</cp:coreProperties>
</file>