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1DA" w:rsidRDefault="00CF41DA" w:rsidP="00CF41DA">
      <w:pPr>
        <w:pStyle w:val="1"/>
      </w:pPr>
      <w:r>
        <w:t>ИНФОРМАЦИЯ О РЕЗУЛЬТАТАХ КОНКУРСА</w:t>
      </w:r>
      <w:r w:rsidR="00010C1B">
        <w:t xml:space="preserve"> 1</w:t>
      </w:r>
      <w:r w:rsidR="005258DC">
        <w:rPr>
          <w:lang w:val="en-US"/>
        </w:rPr>
        <w:t>8</w:t>
      </w:r>
      <w:r w:rsidR="00010C1B">
        <w:t>.05.2023</w:t>
      </w:r>
    </w:p>
    <w:p w:rsidR="00010C1B" w:rsidRDefault="00CF41DA" w:rsidP="00CF41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замещение </w:t>
      </w:r>
      <w:r w:rsidR="00010C1B">
        <w:rPr>
          <w:b/>
          <w:sz w:val="28"/>
          <w:szCs w:val="28"/>
        </w:rPr>
        <w:t xml:space="preserve">вакантных должностей </w:t>
      </w:r>
      <w:proofErr w:type="gramStart"/>
      <w:r w:rsidR="00010C1B">
        <w:rPr>
          <w:b/>
          <w:sz w:val="28"/>
          <w:szCs w:val="28"/>
        </w:rPr>
        <w:t>государственной</w:t>
      </w:r>
      <w:proofErr w:type="gramEnd"/>
      <w:r w:rsidR="00010C1B">
        <w:rPr>
          <w:b/>
          <w:sz w:val="28"/>
          <w:szCs w:val="28"/>
        </w:rPr>
        <w:t xml:space="preserve"> </w:t>
      </w:r>
    </w:p>
    <w:p w:rsidR="00CF41DA" w:rsidRDefault="00010C1B" w:rsidP="00CF41DA">
      <w:pPr>
        <w:jc w:val="center"/>
        <w:rPr>
          <w:sz w:val="28"/>
        </w:rPr>
      </w:pPr>
      <w:r>
        <w:rPr>
          <w:b/>
          <w:sz w:val="28"/>
          <w:szCs w:val="28"/>
        </w:rPr>
        <w:t>гражданской службы Российской Федерации в Управлении Федеральной налоговой службы по Калининградской области</w:t>
      </w:r>
    </w:p>
    <w:p w:rsidR="00F55ED8" w:rsidRDefault="00F55ED8" w:rsidP="00CF41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41DA" w:rsidRDefault="00CF41DA" w:rsidP="00CF41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Федеральной налоговой службы по Калининградской области  236010, Калининградская область, г. Калининград, ул. Каштановая аллея, 28, в лице руководителя Управления Федеральной налоговой службы по Калининградской области</w:t>
      </w:r>
      <w:proofErr w:type="gramStart"/>
      <w:r>
        <w:rPr>
          <w:sz w:val="28"/>
          <w:szCs w:val="28"/>
        </w:rPr>
        <w:t xml:space="preserve"> </w:t>
      </w:r>
      <w:r w:rsidR="009B4F2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робе</w:t>
      </w:r>
      <w:r w:rsidR="009B4F24">
        <w:rPr>
          <w:sz w:val="28"/>
          <w:szCs w:val="28"/>
        </w:rPr>
        <w:t>й</w:t>
      </w:r>
      <w:r>
        <w:rPr>
          <w:sz w:val="28"/>
          <w:szCs w:val="28"/>
        </w:rPr>
        <w:t xml:space="preserve"> Сергея Геннадьевича, действующего на основании положения об Управлении от 29.08.2022 сообщает о  проведении </w:t>
      </w:r>
      <w:r w:rsidR="00DA54A3">
        <w:rPr>
          <w:sz w:val="28"/>
          <w:szCs w:val="28"/>
        </w:rPr>
        <w:t>1</w:t>
      </w:r>
      <w:r w:rsidR="005258DC" w:rsidRPr="005258DC">
        <w:rPr>
          <w:sz w:val="28"/>
          <w:szCs w:val="28"/>
        </w:rPr>
        <w:t>8</w:t>
      </w:r>
      <w:r w:rsidR="003F492C">
        <w:rPr>
          <w:sz w:val="28"/>
          <w:szCs w:val="28"/>
        </w:rPr>
        <w:t xml:space="preserve">.05.2023 </w:t>
      </w:r>
      <w:r>
        <w:rPr>
          <w:sz w:val="28"/>
          <w:szCs w:val="28"/>
        </w:rPr>
        <w:t>конкурса на замещение вакантных должностей  государственной гражданской  службы Российской Федерации в  Управлении Федеральной налоговой службы по Калининградской области:</w:t>
      </w:r>
    </w:p>
    <w:p w:rsidR="003F492C" w:rsidRDefault="003F492C" w:rsidP="00CF41D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A54A3" w:rsidRDefault="005258DC" w:rsidP="008D7FC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Главный государственный налоговый инспектор</w:t>
      </w:r>
      <w:r w:rsidRPr="005258DC">
        <w:rPr>
          <w:b/>
          <w:sz w:val="28"/>
          <w:szCs w:val="28"/>
        </w:rPr>
        <w:t xml:space="preserve"> отдела камерального контроля в сфере налогообложения имущества</w:t>
      </w:r>
    </w:p>
    <w:p w:rsidR="005258DC" w:rsidRDefault="005258DC" w:rsidP="005258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признана Волкова Наталья Валерьевна.</w:t>
      </w:r>
    </w:p>
    <w:p w:rsidR="005258DC" w:rsidRDefault="008D7FC4" w:rsidP="005258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258DC">
        <w:rPr>
          <w:sz w:val="28"/>
          <w:szCs w:val="28"/>
        </w:rPr>
        <w:t>Остальным претендентам:</w:t>
      </w:r>
    </w:p>
    <w:p w:rsidR="005258DC" w:rsidRDefault="005258DC" w:rsidP="005258D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Бабенковой</w:t>
      </w:r>
      <w:proofErr w:type="spellEnd"/>
      <w:r>
        <w:rPr>
          <w:sz w:val="28"/>
          <w:szCs w:val="28"/>
        </w:rPr>
        <w:t xml:space="preserve"> Юлии Николаевне,</w:t>
      </w:r>
    </w:p>
    <w:p w:rsidR="005258DC" w:rsidRDefault="005258DC" w:rsidP="005258D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Буровой Кристиной Александровне,</w:t>
      </w:r>
    </w:p>
    <w:p w:rsidR="005258DC" w:rsidRDefault="005258DC" w:rsidP="005258D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Журавлевой Екатерине Валерьевне,</w:t>
      </w:r>
    </w:p>
    <w:p w:rsidR="005258DC" w:rsidRDefault="005258DC" w:rsidP="005258D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Коноваловой Татьяне Владимировне,</w:t>
      </w:r>
    </w:p>
    <w:p w:rsidR="005258DC" w:rsidRDefault="005258DC" w:rsidP="005258D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Куманенко</w:t>
      </w:r>
      <w:proofErr w:type="spellEnd"/>
      <w:r>
        <w:rPr>
          <w:sz w:val="28"/>
          <w:szCs w:val="28"/>
        </w:rPr>
        <w:t xml:space="preserve"> Ирине Сергеевне,</w:t>
      </w:r>
    </w:p>
    <w:p w:rsidR="005258DC" w:rsidRDefault="005258DC" w:rsidP="005258D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Пономаревой Ольге Анатольевне,</w:t>
      </w:r>
    </w:p>
    <w:p w:rsidR="005258DC" w:rsidRDefault="005258DC" w:rsidP="005258D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Пучковой Анне Александровне,</w:t>
      </w:r>
    </w:p>
    <w:p w:rsidR="005258DC" w:rsidRDefault="005258DC" w:rsidP="005258D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Шпак Елене Викторовне</w:t>
      </w:r>
    </w:p>
    <w:p w:rsidR="005258DC" w:rsidRDefault="005258DC" w:rsidP="005258D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отказано в назначении на вакантную должность государственной гражданской  службы Управления Федеральной налоговой службы по Калининградской области.</w:t>
      </w:r>
    </w:p>
    <w:p w:rsidR="003F492C" w:rsidRDefault="003F492C" w:rsidP="005258D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A54A3" w:rsidRPr="00DA54A3" w:rsidRDefault="005258DC" w:rsidP="00DA54A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Государственный налоговый</w:t>
      </w:r>
      <w:r w:rsidRPr="005258DC">
        <w:rPr>
          <w:b/>
          <w:sz w:val="28"/>
          <w:szCs w:val="28"/>
        </w:rPr>
        <w:t xml:space="preserve"> инспектор отдела камерального контроля НДФЛ и </w:t>
      </w:r>
      <w:proofErr w:type="gramStart"/>
      <w:r w:rsidRPr="005258DC">
        <w:rPr>
          <w:b/>
          <w:sz w:val="28"/>
          <w:szCs w:val="28"/>
        </w:rPr>
        <w:t>СВ</w:t>
      </w:r>
      <w:proofErr w:type="gramEnd"/>
      <w:r w:rsidRPr="005258DC">
        <w:rPr>
          <w:b/>
          <w:sz w:val="28"/>
          <w:szCs w:val="28"/>
        </w:rPr>
        <w:t xml:space="preserve"> №2</w:t>
      </w:r>
      <w:r w:rsidR="00DA54A3" w:rsidRPr="00DA54A3">
        <w:rPr>
          <w:b/>
          <w:sz w:val="28"/>
          <w:szCs w:val="28"/>
        </w:rPr>
        <w:t xml:space="preserve"> </w:t>
      </w:r>
    </w:p>
    <w:p w:rsidR="008D7FC4" w:rsidRDefault="008D7FC4" w:rsidP="00CF41D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D7FC4">
        <w:rPr>
          <w:b/>
          <w:sz w:val="28"/>
          <w:szCs w:val="28"/>
        </w:rPr>
        <w:t xml:space="preserve"> </w:t>
      </w:r>
    </w:p>
    <w:p w:rsidR="001C1196" w:rsidRPr="001C1196" w:rsidRDefault="001C1196" w:rsidP="001C11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196"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признана Пепеляева Александра Александровна.</w:t>
      </w:r>
    </w:p>
    <w:p w:rsidR="008D7FC4" w:rsidRDefault="008D7FC4" w:rsidP="008D7F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Конкурсной комиссией рекомендованы к включению в кадровый резерв Управления для замещения должностей государственной гражданской службы старшей группы должностей:</w:t>
      </w:r>
    </w:p>
    <w:p w:rsidR="00DA54A3" w:rsidRDefault="00DA54A3" w:rsidP="00DA54A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1C1196">
        <w:rPr>
          <w:sz w:val="28"/>
          <w:szCs w:val="28"/>
        </w:rPr>
        <w:t>Васильев</w:t>
      </w:r>
      <w:r w:rsidR="001C1196">
        <w:rPr>
          <w:sz w:val="28"/>
          <w:szCs w:val="28"/>
        </w:rPr>
        <w:t xml:space="preserve"> Ольг</w:t>
      </w:r>
      <w:r w:rsidR="001C1196">
        <w:rPr>
          <w:sz w:val="28"/>
          <w:szCs w:val="28"/>
        </w:rPr>
        <w:t>у</w:t>
      </w:r>
      <w:r w:rsidR="001C1196">
        <w:rPr>
          <w:sz w:val="28"/>
          <w:szCs w:val="28"/>
        </w:rPr>
        <w:t xml:space="preserve"> Николаевн</w:t>
      </w:r>
      <w:r w:rsidR="001C1196">
        <w:rPr>
          <w:sz w:val="28"/>
          <w:szCs w:val="28"/>
        </w:rPr>
        <w:t>у.</w:t>
      </w:r>
    </w:p>
    <w:p w:rsidR="00DA54A3" w:rsidRDefault="00DA54A3" w:rsidP="00DA54A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DA54A3" w:rsidRDefault="00DA54A3" w:rsidP="00DA54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Остальным претендентам:</w:t>
      </w:r>
    </w:p>
    <w:p w:rsidR="001C1196" w:rsidRPr="001C1196" w:rsidRDefault="00DA54A3" w:rsidP="001C119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1196">
        <w:rPr>
          <w:sz w:val="28"/>
          <w:szCs w:val="28"/>
        </w:rPr>
        <w:t>Бойко Анжела Николаевне</w:t>
      </w:r>
    </w:p>
    <w:p w:rsidR="00DA54A3" w:rsidRDefault="00DA54A3" w:rsidP="00DA54A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отказано в назначении на вакантную должность государственной гражданской  службы Управления Федеральной налоговой службы по Калининградской области.</w:t>
      </w:r>
    </w:p>
    <w:p w:rsidR="001C1196" w:rsidRDefault="001C1196" w:rsidP="00DA54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5ED8" w:rsidRDefault="001C1196" w:rsidP="00902F9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Государственный налоговый инспектор</w:t>
      </w:r>
      <w:r w:rsidRPr="001C1196">
        <w:rPr>
          <w:b/>
          <w:sz w:val="28"/>
          <w:szCs w:val="28"/>
        </w:rPr>
        <w:t xml:space="preserve"> отдела камерального контроля в сфере налогообложения имущества</w:t>
      </w:r>
    </w:p>
    <w:p w:rsidR="001C1196" w:rsidRDefault="001C1196" w:rsidP="001C11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признана Антоненко Наталья Николаевна.</w:t>
      </w:r>
    </w:p>
    <w:p w:rsidR="001C1196" w:rsidRPr="001C1196" w:rsidRDefault="001C1196" w:rsidP="001C11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196">
        <w:rPr>
          <w:sz w:val="28"/>
          <w:szCs w:val="28"/>
        </w:rPr>
        <w:t>Остальным претендентам:</w:t>
      </w:r>
    </w:p>
    <w:p w:rsidR="001C1196" w:rsidRPr="001C1196" w:rsidRDefault="001C1196" w:rsidP="001C119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C1196">
        <w:rPr>
          <w:sz w:val="28"/>
          <w:szCs w:val="28"/>
        </w:rPr>
        <w:tab/>
      </w:r>
      <w:r w:rsidRPr="001C1196">
        <w:rPr>
          <w:sz w:val="28"/>
          <w:szCs w:val="28"/>
        </w:rPr>
        <w:tab/>
        <w:t>Бессмертной Марии Михайловне,</w:t>
      </w:r>
    </w:p>
    <w:p w:rsidR="001C1196" w:rsidRDefault="001C1196" w:rsidP="001C1196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C1196">
        <w:rPr>
          <w:sz w:val="28"/>
          <w:szCs w:val="28"/>
        </w:rPr>
        <w:tab/>
      </w:r>
      <w:r w:rsidRPr="001C1196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Углянице</w:t>
      </w:r>
      <w:proofErr w:type="spellEnd"/>
      <w:r>
        <w:rPr>
          <w:sz w:val="28"/>
          <w:szCs w:val="28"/>
        </w:rPr>
        <w:t xml:space="preserve"> Надежде Анатольевне</w:t>
      </w:r>
    </w:p>
    <w:p w:rsidR="001C1196" w:rsidRDefault="001C1196" w:rsidP="001C11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отказано в назначении на вакантную должность государственной гражданской  службы Управления Федеральной налоговой службы по Калининградской области.</w:t>
      </w:r>
    </w:p>
    <w:p w:rsidR="001C1196" w:rsidRPr="00DA232A" w:rsidRDefault="001C1196" w:rsidP="00902F9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en-US"/>
        </w:rPr>
      </w:pPr>
      <w:bookmarkStart w:id="0" w:name="_GoBack"/>
      <w:bookmarkEnd w:id="0"/>
    </w:p>
    <w:sectPr w:rsidR="001C1196" w:rsidRPr="00DA232A" w:rsidSect="00EA34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524" w:rsidRDefault="00383524" w:rsidP="00CF41DA">
      <w:r>
        <w:separator/>
      </w:r>
    </w:p>
  </w:endnote>
  <w:endnote w:type="continuationSeparator" w:id="0">
    <w:p w:rsidR="00383524" w:rsidRDefault="00383524" w:rsidP="00C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524" w:rsidRDefault="00383524" w:rsidP="00CF41DA">
      <w:r>
        <w:separator/>
      </w:r>
    </w:p>
  </w:footnote>
  <w:footnote w:type="continuationSeparator" w:id="0">
    <w:p w:rsidR="00383524" w:rsidRDefault="00383524" w:rsidP="00CF4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DA" w:rsidRDefault="00CF41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1DA"/>
    <w:rsid w:val="00010C1B"/>
    <w:rsid w:val="000429D5"/>
    <w:rsid w:val="001C1196"/>
    <w:rsid w:val="00326FAD"/>
    <w:rsid w:val="00383524"/>
    <w:rsid w:val="003965B8"/>
    <w:rsid w:val="003F492C"/>
    <w:rsid w:val="005258DC"/>
    <w:rsid w:val="00570CF7"/>
    <w:rsid w:val="00645EE4"/>
    <w:rsid w:val="007153C4"/>
    <w:rsid w:val="008D7FC4"/>
    <w:rsid w:val="00902F9E"/>
    <w:rsid w:val="009B4F24"/>
    <w:rsid w:val="009C73E8"/>
    <w:rsid w:val="009E0ED7"/>
    <w:rsid w:val="00A0131F"/>
    <w:rsid w:val="00A42152"/>
    <w:rsid w:val="00A7535F"/>
    <w:rsid w:val="00CF41DA"/>
    <w:rsid w:val="00D46183"/>
    <w:rsid w:val="00DA232A"/>
    <w:rsid w:val="00DA54A3"/>
    <w:rsid w:val="00EA340A"/>
    <w:rsid w:val="00F55ED8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CF41DA"/>
    <w:rPr>
      <w:b/>
      <w:sz w:val="28"/>
      <w:szCs w:val="28"/>
    </w:rPr>
  </w:style>
  <w:style w:type="paragraph" w:styleId="a6">
    <w:name w:val="header"/>
    <w:basedOn w:val="a"/>
    <w:link w:val="a7"/>
    <w:rsid w:val="00CF41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F41DA"/>
    <w:rPr>
      <w:sz w:val="24"/>
      <w:szCs w:val="24"/>
    </w:rPr>
  </w:style>
  <w:style w:type="paragraph" w:styleId="a8">
    <w:name w:val="footer"/>
    <w:basedOn w:val="a"/>
    <w:link w:val="a9"/>
    <w:rsid w:val="00CF41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F41D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CF41DA"/>
    <w:rPr>
      <w:b/>
      <w:sz w:val="28"/>
      <w:szCs w:val="28"/>
    </w:rPr>
  </w:style>
  <w:style w:type="paragraph" w:styleId="a6">
    <w:name w:val="header"/>
    <w:basedOn w:val="a"/>
    <w:link w:val="a7"/>
    <w:rsid w:val="00CF41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F41DA"/>
    <w:rPr>
      <w:sz w:val="24"/>
      <w:szCs w:val="24"/>
    </w:rPr>
  </w:style>
  <w:style w:type="paragraph" w:styleId="a8">
    <w:name w:val="footer"/>
    <w:basedOn w:val="a"/>
    <w:link w:val="a9"/>
    <w:rsid w:val="00CF41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F41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DOC_MSG_RESULT_INFO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KONKURS_DOC_MSG_RESULT_INFO2</Template>
  <TotalTime>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Сербина Антонина Владимировна</dc:creator>
  <cp:lastModifiedBy>Сербина Антонина Владимировна</cp:lastModifiedBy>
  <cp:revision>2</cp:revision>
  <cp:lastPrinted>2023-05-19T12:23:00Z</cp:lastPrinted>
  <dcterms:created xsi:type="dcterms:W3CDTF">2023-05-24T11:41:00Z</dcterms:created>
  <dcterms:modified xsi:type="dcterms:W3CDTF">2023-05-24T11:41:00Z</dcterms:modified>
</cp:coreProperties>
</file>