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B73418">
        <w:rPr>
          <w:rFonts w:ascii="Times New Roman" w:hAnsi="Times New Roman"/>
          <w:sz w:val="28"/>
          <w:szCs w:val="28"/>
        </w:rPr>
        <w:t>обращениям</w:t>
      </w:r>
      <w:bookmarkStart w:id="0" w:name="_GoBack"/>
      <w:bookmarkEnd w:id="0"/>
      <w:r w:rsidRPr="008621F0">
        <w:rPr>
          <w:rFonts w:ascii="Times New Roman" w:hAnsi="Times New Roman"/>
          <w:sz w:val="28"/>
          <w:szCs w:val="28"/>
        </w:rPr>
        <w:t xml:space="preserve">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направленным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  <w:r w:rsidR="00ED34C7">
        <w:rPr>
          <w:rFonts w:ascii="Times New Roman" w:hAnsi="Times New Roman"/>
          <w:sz w:val="28"/>
          <w:szCs w:val="28"/>
        </w:rPr>
        <w:t xml:space="preserve"> по Кировской области </w:t>
      </w:r>
    </w:p>
    <w:p w:rsidR="008C7445" w:rsidRDefault="008C7445" w:rsidP="00887EF9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7378A9">
        <w:rPr>
          <w:rFonts w:ascii="Times New Roman" w:hAnsi="Times New Roman"/>
          <w:noProof/>
          <w:color w:val="000000"/>
          <w:sz w:val="28"/>
          <w:szCs w:val="28"/>
        </w:rPr>
        <w:t>01.07.2021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7378A9">
        <w:rPr>
          <w:rFonts w:ascii="Times New Roman" w:hAnsi="Times New Roman"/>
          <w:noProof/>
          <w:color w:val="000000"/>
          <w:sz w:val="28"/>
          <w:szCs w:val="28"/>
        </w:rPr>
        <w:t>30.09.2021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</w:p>
    <w:p w:rsidR="00ED34C7" w:rsidRPr="00887EF9" w:rsidRDefault="00ED34C7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1" w:type="dxa"/>
        <w:tblLayout w:type="fixed"/>
        <w:tblLook w:val="04A0" w:firstRow="1" w:lastRow="0" w:firstColumn="1" w:lastColumn="0" w:noHBand="0" w:noVBand="1"/>
      </w:tblPr>
      <w:tblGrid>
        <w:gridCol w:w="400"/>
        <w:gridCol w:w="1580"/>
        <w:gridCol w:w="709"/>
        <w:gridCol w:w="1701"/>
        <w:gridCol w:w="708"/>
        <w:gridCol w:w="851"/>
        <w:gridCol w:w="850"/>
        <w:gridCol w:w="851"/>
        <w:gridCol w:w="992"/>
        <w:gridCol w:w="1276"/>
        <w:gridCol w:w="850"/>
        <w:gridCol w:w="1134"/>
        <w:gridCol w:w="1134"/>
        <w:gridCol w:w="1276"/>
        <w:gridCol w:w="851"/>
        <w:gridCol w:w="708"/>
      </w:tblGrid>
      <w:tr w:rsidR="007243EF" w:rsidRPr="00C0540F" w:rsidTr="00ED34C7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C0540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6CF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тер</w:t>
            </w:r>
            <w:r w:rsidR="008621F0">
              <w:rPr>
                <w:rFonts w:ascii="Times New Roman" w:eastAsia="Times New Roman" w:hAnsi="Times New Roman"/>
                <w:color w:val="000000"/>
                <w:lang w:eastAsia="ru-RU"/>
              </w:rPr>
              <w:t>риториального налогового органа</w:t>
            </w:r>
          </w:p>
          <w:p w:rsidR="008621F0" w:rsidRPr="008621F0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 которого поступило обращение</w:t>
            </w:r>
          </w:p>
        </w:tc>
        <w:tc>
          <w:tcPr>
            <w:tcW w:w="138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обращений</w:t>
            </w:r>
          </w:p>
        </w:tc>
      </w:tr>
      <w:tr w:rsidR="007243EF" w:rsidRPr="00C0540F" w:rsidTr="00ED34C7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887EF9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тематике вопроса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в 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соответствии с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тематическим классификатором обращений</w:t>
            </w:r>
          </w:p>
        </w:tc>
      </w:tr>
      <w:tr w:rsidR="004956A6" w:rsidTr="004A6FA0">
        <w:trPr>
          <w:cantSplit/>
          <w:trHeight w:val="3887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F26C5C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4956A6" w:rsidP="00557B7E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32FD" w:rsidRPr="003332FD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0003.0008.0086.1198 </w:t>
            </w:r>
          </w:p>
          <w:p w:rsidR="004956A6" w:rsidRPr="00422808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Обжалование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 при рассмотрении обращения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0003.0008.0086.0540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0003.0008.0086.0543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0003.0008.0086.0544 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0003.0008.0086.0545</w:t>
            </w:r>
          </w:p>
          <w:p w:rsidR="004956A6" w:rsidRPr="002E28EA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E28EA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ED34C7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0003.0008.0086.0558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0003.0008.0086.0560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Уклонение от налогообложения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ED34C7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0003.0008.0086.0557 </w:t>
            </w:r>
          </w:p>
          <w:p w:rsidR="004956A6" w:rsidRPr="00840DD6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0003.0008.0086.0552</w:t>
            </w:r>
          </w:p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ED34C7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0003.0008.0086.0565</w:t>
            </w:r>
          </w:p>
          <w:p w:rsidR="004956A6" w:rsidRPr="002E28EA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EC6E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0003.0008.0086.0562</w:t>
            </w:r>
          </w:p>
          <w:p w:rsidR="004956A6" w:rsidRPr="004A3E1E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7243EF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По</w:t>
            </w:r>
            <w:proofErr w:type="spellEnd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другим</w:t>
            </w: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вопросам</w:t>
            </w:r>
            <w:proofErr w:type="spellEnd"/>
          </w:p>
        </w:tc>
      </w:tr>
      <w:tr w:rsidR="004956A6" w:rsidTr="004A6F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4A6FA0" w:rsidRDefault="004A6FA0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6F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0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Кировская область\</w:t>
            </w:r>
          </w:p>
          <w:p w:rsidR="004956A6" w:rsidRPr="002E28EA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Советский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Pr="004A3E1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7378A9" w:rsidTr="004A6F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4A6FA0" w:rsidRDefault="004A6FA0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6F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03 Республика Бурятия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7378A9" w:rsidTr="004A6F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4A6FA0" w:rsidRDefault="004A6FA0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6F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11 Республика Коми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7378A9" w:rsidTr="004A6F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4A6FA0" w:rsidRDefault="004A6FA0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6F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17 Республика Тыва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378A9" w:rsidTr="004A6F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4A6FA0" w:rsidRDefault="004A6FA0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6F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0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7378A9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Богородский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</w:tr>
      <w:tr w:rsidR="007378A9" w:rsidTr="004A6F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4A6FA0" w:rsidRDefault="004A6FA0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6F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0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7378A9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Верхнекамский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378A9" w:rsidTr="004A6F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4A6FA0" w:rsidRDefault="004A6FA0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6F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0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7378A9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Белая Холуница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(100,00%)</w:t>
            </w:r>
          </w:p>
        </w:tc>
      </w:tr>
      <w:tr w:rsidR="007378A9" w:rsidTr="004A6F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4A6FA0" w:rsidRDefault="004A6FA0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6F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область\г. Киров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(0,96%)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(5,77%)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(7,69%)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(3,85%)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(5,77%)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(12,50%)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(0,96%)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1D263E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(1,92%)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(0,96%)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 (59,62%)</w:t>
            </w:r>
          </w:p>
        </w:tc>
      </w:tr>
      <w:tr w:rsidR="007378A9" w:rsidTr="004A6F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4A6FA0" w:rsidRDefault="004A6FA0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6F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0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7378A9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Кирово-Чепецк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(8,33%)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(8,33%)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(8,33%)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(75,00%)</w:t>
            </w:r>
          </w:p>
        </w:tc>
      </w:tr>
      <w:tr w:rsidR="007378A9" w:rsidTr="004A6F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4A6FA0" w:rsidRDefault="004A6FA0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6F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0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7378A9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Котельнич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(100,00%)</w:t>
            </w:r>
          </w:p>
        </w:tc>
      </w:tr>
      <w:tr w:rsidR="007378A9" w:rsidTr="004A6F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4A6FA0" w:rsidRDefault="004A6FA0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6F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область\г. Луза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378A9" w:rsidTr="004A6F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4A6FA0" w:rsidRDefault="004A6FA0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6F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0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7378A9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Слободской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(25,00%)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(75,00%)</w:t>
            </w:r>
          </w:p>
        </w:tc>
      </w:tr>
      <w:tr w:rsidR="007378A9" w:rsidTr="004A6F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4A6FA0" w:rsidRDefault="004A6FA0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6F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0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7378A9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Советск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7378A9" w:rsidTr="004A6F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4A6FA0" w:rsidRDefault="004A6FA0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6F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0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7378A9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Яранск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(66,67%)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</w:tr>
      <w:tr w:rsidR="007378A9" w:rsidTr="004A6F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4A6FA0" w:rsidRDefault="007378A9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0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7378A9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Даровской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378A9" w:rsidTr="004A6F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4A6FA0" w:rsidRDefault="004A6FA0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6F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0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7378A9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Зуевский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7378A9" w:rsidTr="004A6F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4A6FA0" w:rsidRDefault="004A6FA0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6F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0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7378A9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Кильмезский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</w:tr>
      <w:tr w:rsidR="007378A9" w:rsidTr="004A6F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4A6FA0" w:rsidRDefault="004A6FA0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6F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0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7378A9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Куменский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7378A9" w:rsidTr="004A6F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4A6FA0" w:rsidRDefault="004A6FA0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6F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0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7378A9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Лебяжский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378A9" w:rsidTr="004A6F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4A6FA0" w:rsidRDefault="004A6FA0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6F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0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7378A9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Немский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378A9" w:rsidTr="004A6F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4A6FA0" w:rsidRDefault="004A6FA0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6F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0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7378A9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Нолинский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7378A9" w:rsidTr="004A6F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4A6FA0" w:rsidRDefault="004A6FA0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6F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0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7378A9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Омутнинский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(66,67%)</w:t>
            </w:r>
          </w:p>
        </w:tc>
      </w:tr>
      <w:tr w:rsidR="007378A9" w:rsidTr="004A6F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4A6FA0" w:rsidRDefault="004A6FA0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6F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0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7378A9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Оричевский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(66,67%)</w:t>
            </w:r>
          </w:p>
        </w:tc>
      </w:tr>
      <w:tr w:rsidR="007378A9" w:rsidTr="004A6F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4A6FA0" w:rsidRDefault="004A6FA0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6F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0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7378A9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Орловский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(100,00%)</w:t>
            </w:r>
          </w:p>
        </w:tc>
      </w:tr>
      <w:tr w:rsidR="007378A9" w:rsidTr="004A6F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4A6FA0" w:rsidRDefault="004A6FA0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6F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0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7378A9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Пижанский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</w:tr>
      <w:tr w:rsidR="007378A9" w:rsidTr="004A6F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4A6FA0" w:rsidRDefault="004A6FA0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6F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0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7378A9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Свечинский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7378A9" w:rsidTr="004A6F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4A6FA0" w:rsidRDefault="004A6FA0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6F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0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7378A9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Сунский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(100,00%)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378A9" w:rsidTr="004A6F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4A6FA0" w:rsidRDefault="004A6FA0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6F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0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7378A9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Фаленский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7378A9" w:rsidTr="004A6F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4A6FA0" w:rsidRDefault="004A6FA0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6F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0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7378A9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Юрьянский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</w:tr>
      <w:tr w:rsidR="007378A9" w:rsidTr="004A6F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4A6FA0" w:rsidRDefault="004A6FA0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6F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50 Московская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7378A9" w:rsidTr="004A6F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4A6FA0" w:rsidRDefault="004A6FA0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6F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77 г. Москва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(66,67%)</w:t>
            </w:r>
          </w:p>
        </w:tc>
      </w:tr>
      <w:tr w:rsidR="007378A9" w:rsidTr="004A6F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4A6FA0" w:rsidRDefault="004A6FA0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6F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78 г. Санкт-Петербург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</w:tr>
      <w:tr w:rsidR="007378A9" w:rsidTr="004A6F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887EF9" w:rsidRDefault="007378A9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378A9" w:rsidTr="004A6F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887EF9" w:rsidRDefault="007378A9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Pr="00422808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Pr="00BB0760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A9" w:rsidRDefault="007378A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</w:tr>
    </w:tbl>
    <w:p w:rsidR="00D44F91" w:rsidRDefault="00D44F91" w:rsidP="00D44F91"/>
    <w:p w:rsidR="00D44F91" w:rsidRPr="00887EF9" w:rsidRDefault="00D44F91" w:rsidP="00887EF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ED34C7">
      <w:headerReference w:type="default" r:id="rId7"/>
      <w:pgSz w:w="16838" w:h="11906" w:orient="landscape"/>
      <w:pgMar w:top="851" w:right="851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635" w:rsidRDefault="005B5635" w:rsidP="00ED34C7">
      <w:pPr>
        <w:spacing w:after="0" w:line="240" w:lineRule="auto"/>
      </w:pPr>
      <w:r>
        <w:separator/>
      </w:r>
    </w:p>
  </w:endnote>
  <w:endnote w:type="continuationSeparator" w:id="0">
    <w:p w:rsidR="005B5635" w:rsidRDefault="005B5635" w:rsidP="00ED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635" w:rsidRDefault="005B5635" w:rsidP="00ED34C7">
      <w:pPr>
        <w:spacing w:after="0" w:line="240" w:lineRule="auto"/>
      </w:pPr>
      <w:r>
        <w:separator/>
      </w:r>
    </w:p>
  </w:footnote>
  <w:footnote w:type="continuationSeparator" w:id="0">
    <w:p w:rsidR="005B5635" w:rsidRDefault="005B5635" w:rsidP="00ED3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440114"/>
      <w:docPartObj>
        <w:docPartGallery w:val="Page Numbers (Top of Page)"/>
        <w:docPartUnique/>
      </w:docPartObj>
    </w:sdtPr>
    <w:sdtContent>
      <w:p w:rsidR="00ED34C7" w:rsidRDefault="00ED34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418">
          <w:rPr>
            <w:noProof/>
          </w:rPr>
          <w:t>4</w:t>
        </w:r>
        <w:r>
          <w:fldChar w:fldCharType="end"/>
        </w:r>
      </w:p>
    </w:sdtContent>
  </w:sdt>
  <w:p w:rsidR="00ED34C7" w:rsidRDefault="00ED34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A9"/>
    <w:rsid w:val="00110014"/>
    <w:rsid w:val="001D33EC"/>
    <w:rsid w:val="00332CEE"/>
    <w:rsid w:val="003332FD"/>
    <w:rsid w:val="0037325E"/>
    <w:rsid w:val="00422808"/>
    <w:rsid w:val="004455B4"/>
    <w:rsid w:val="00480AE6"/>
    <w:rsid w:val="004956A6"/>
    <w:rsid w:val="004A3E1E"/>
    <w:rsid w:val="004A6FA0"/>
    <w:rsid w:val="004F0612"/>
    <w:rsid w:val="00516CF5"/>
    <w:rsid w:val="00557B7E"/>
    <w:rsid w:val="005B5635"/>
    <w:rsid w:val="006166F0"/>
    <w:rsid w:val="006757D8"/>
    <w:rsid w:val="007219D4"/>
    <w:rsid w:val="007243EF"/>
    <w:rsid w:val="007378A9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B0B90"/>
    <w:rsid w:val="00A90721"/>
    <w:rsid w:val="00B72A18"/>
    <w:rsid w:val="00B73418"/>
    <w:rsid w:val="00BA453D"/>
    <w:rsid w:val="00BB0760"/>
    <w:rsid w:val="00BB5EB9"/>
    <w:rsid w:val="00D44F91"/>
    <w:rsid w:val="00D5158D"/>
    <w:rsid w:val="00EC6E3B"/>
    <w:rsid w:val="00ED34C7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A14B4-ECF0-4AEF-9927-20F7B89E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3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34C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D3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34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300-0~2\AppData\Local\Temp\spr_fns_ufns2018_al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E1068-FE87-4D77-9F6B-C4562CAA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spr_fns_ufns2018_all</Template>
  <TotalTime>5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Наталья Игоревна</dc:creator>
  <cp:keywords/>
  <cp:lastModifiedBy>Князева Наталья Игоревна</cp:lastModifiedBy>
  <cp:revision>4</cp:revision>
  <cp:lastPrinted>2015-07-29T16:06:00Z</cp:lastPrinted>
  <dcterms:created xsi:type="dcterms:W3CDTF">2021-11-18T08:41:00Z</dcterms:created>
  <dcterms:modified xsi:type="dcterms:W3CDTF">2021-11-18T08:56:00Z</dcterms:modified>
</cp:coreProperties>
</file>