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50"/>
        <w:tblW w:w="0" w:type="auto"/>
        <w:tblLayout w:type="fixed"/>
        <w:tblLook w:val="0000" w:firstRow="0" w:lastRow="0" w:firstColumn="0" w:lastColumn="0" w:noHBand="0" w:noVBand="0"/>
      </w:tblPr>
      <w:tblGrid>
        <w:gridCol w:w="6912"/>
        <w:gridCol w:w="2736"/>
      </w:tblGrid>
      <w:tr w:rsidR="00854035" w:rsidTr="00081601">
        <w:tc>
          <w:tcPr>
            <w:tcW w:w="6912" w:type="dxa"/>
          </w:tcPr>
          <w:p w:rsidR="00854035" w:rsidRDefault="00854035" w:rsidP="004856DE">
            <w:pPr>
              <w:spacing w:line="360" w:lineRule="auto"/>
              <w:rPr>
                <w:sz w:val="28"/>
              </w:rPr>
            </w:pPr>
          </w:p>
        </w:tc>
        <w:tc>
          <w:tcPr>
            <w:tcW w:w="2736" w:type="dxa"/>
          </w:tcPr>
          <w:p w:rsidR="00854035" w:rsidRDefault="00854035" w:rsidP="003808EB">
            <w:pPr>
              <w:rPr>
                <w:sz w:val="28"/>
              </w:rPr>
            </w:pPr>
            <w:r>
              <w:rPr>
                <w:sz w:val="28"/>
              </w:rPr>
              <w:t xml:space="preserve">Приложение </w:t>
            </w:r>
            <w:bookmarkStart w:id="0" w:name="_GoBack"/>
            <w:bookmarkEnd w:id="0"/>
          </w:p>
        </w:tc>
      </w:tr>
    </w:tbl>
    <w:p w:rsidR="00854035" w:rsidRPr="00081601" w:rsidRDefault="00854035" w:rsidP="00854035">
      <w:pPr>
        <w:pStyle w:val="ConsNonformat"/>
        <w:widowControl/>
        <w:spacing w:line="360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854035" w:rsidRDefault="00854035" w:rsidP="00B901A4">
      <w:pPr>
        <w:pStyle w:val="ConsNonformat"/>
        <w:widowControl/>
        <w:tabs>
          <w:tab w:val="left" w:pos="6946"/>
        </w:tabs>
        <w:spacing w:line="276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</w:t>
      </w:r>
    </w:p>
    <w:p w:rsidR="00FF62CC" w:rsidRDefault="00FF62CC" w:rsidP="00B901A4">
      <w:pPr>
        <w:pStyle w:val="ConsNonformat"/>
        <w:widowControl/>
        <w:tabs>
          <w:tab w:val="left" w:pos="6946"/>
        </w:tabs>
        <w:spacing w:line="276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F62CC">
        <w:rPr>
          <w:rFonts w:ascii="Times New Roman" w:hAnsi="Times New Roman" w:cs="Times New Roman"/>
          <w:sz w:val="28"/>
          <w:szCs w:val="28"/>
        </w:rPr>
        <w:t xml:space="preserve">участников конкурса на заключение договора о целевом обучении </w:t>
      </w:r>
    </w:p>
    <w:p w:rsidR="00B901A4" w:rsidRDefault="00FF62CC" w:rsidP="00B901A4">
      <w:pPr>
        <w:pStyle w:val="ConsNonformat"/>
        <w:widowControl/>
        <w:tabs>
          <w:tab w:val="left" w:pos="6946"/>
        </w:tabs>
        <w:spacing w:line="276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F62CC">
        <w:rPr>
          <w:rFonts w:ascii="Times New Roman" w:hAnsi="Times New Roman" w:cs="Times New Roman"/>
          <w:sz w:val="28"/>
          <w:szCs w:val="28"/>
        </w:rPr>
        <w:t xml:space="preserve">с обязательством последующего прохождения </w:t>
      </w:r>
      <w:proofErr w:type="gramStart"/>
      <w:r w:rsidRPr="00FF62CC">
        <w:rPr>
          <w:rFonts w:ascii="Times New Roman" w:hAnsi="Times New Roman" w:cs="Times New Roman"/>
          <w:sz w:val="28"/>
          <w:szCs w:val="28"/>
        </w:rPr>
        <w:t>федеральной</w:t>
      </w:r>
      <w:proofErr w:type="gramEnd"/>
      <w:r w:rsidRPr="00FF62C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54035" w:rsidRPr="00FF62CC" w:rsidRDefault="00FF62CC" w:rsidP="00B901A4">
      <w:pPr>
        <w:pStyle w:val="ConsNonformat"/>
        <w:widowControl/>
        <w:tabs>
          <w:tab w:val="left" w:pos="6946"/>
        </w:tabs>
        <w:spacing w:line="276" w:lineRule="auto"/>
        <w:ind w:right="0"/>
        <w:jc w:val="center"/>
        <w:rPr>
          <w:rFonts w:ascii="Times New Roman" w:hAnsi="Times New Roman" w:cs="Times New Roman"/>
          <w:sz w:val="28"/>
          <w:szCs w:val="28"/>
        </w:rPr>
      </w:pPr>
      <w:r w:rsidRPr="00FF62CC">
        <w:rPr>
          <w:rFonts w:ascii="Times New Roman" w:hAnsi="Times New Roman" w:cs="Times New Roman"/>
          <w:sz w:val="28"/>
          <w:szCs w:val="28"/>
        </w:rPr>
        <w:t>государственной гражданской службы</w:t>
      </w:r>
    </w:p>
    <w:p w:rsidR="00854035" w:rsidRPr="00FF62CC" w:rsidRDefault="00854035" w:rsidP="00854035">
      <w:pPr>
        <w:pStyle w:val="ConsNonformat"/>
        <w:widowControl/>
        <w:spacing w:line="276" w:lineRule="auto"/>
        <w:ind w:right="0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51"/>
        <w:gridCol w:w="2977"/>
        <w:gridCol w:w="4720"/>
      </w:tblGrid>
      <w:tr w:rsidR="00854035" w:rsidRPr="00854035" w:rsidTr="004856DE">
        <w:trPr>
          <w:cantSplit/>
        </w:trPr>
        <w:tc>
          <w:tcPr>
            <w:tcW w:w="9648" w:type="dxa"/>
            <w:gridSpan w:val="3"/>
            <w:tcBorders>
              <w:top w:val="nil"/>
              <w:bottom w:val="nil"/>
            </w:tcBorders>
            <w:vAlign w:val="center"/>
          </w:tcPr>
          <w:p w:rsidR="00854035" w:rsidRDefault="00854035" w:rsidP="00FF62C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54035">
              <w:rPr>
                <w:rFonts w:ascii="Times New Roman" w:hAnsi="Times New Roman" w:cs="Times New Roman"/>
                <w:sz w:val="26"/>
                <w:szCs w:val="26"/>
              </w:rPr>
              <w:t>в Управлени</w:t>
            </w:r>
            <w:r w:rsidR="00FF62CC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854035">
              <w:rPr>
                <w:rFonts w:ascii="Times New Roman" w:hAnsi="Times New Roman" w:cs="Times New Roman"/>
                <w:sz w:val="26"/>
                <w:szCs w:val="26"/>
              </w:rPr>
              <w:t xml:space="preserve"> Федеральной налоговой службы по Курганской области:</w:t>
            </w:r>
          </w:p>
          <w:p w:rsidR="00FF62CC" w:rsidRPr="00854035" w:rsidRDefault="00FF62CC" w:rsidP="00FF62C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4035" w:rsidRPr="00D17E4D" w:rsidTr="006227F4">
        <w:trPr>
          <w:cantSplit/>
          <w:trHeight w:val="4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35" w:rsidRPr="00D17E4D" w:rsidRDefault="006227F4" w:rsidP="004856D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35" w:rsidRPr="00D17E4D" w:rsidRDefault="006227F4" w:rsidP="004856D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 программы подготовки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4035" w:rsidRPr="00D17E4D" w:rsidRDefault="00854035" w:rsidP="004856DE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17E4D">
              <w:rPr>
                <w:rFonts w:ascii="Times New Roman" w:hAnsi="Times New Roman" w:cs="Times New Roman"/>
                <w:sz w:val="26"/>
                <w:szCs w:val="26"/>
              </w:rPr>
              <w:t>Ф.И.О. участника конкурса</w:t>
            </w:r>
          </w:p>
        </w:tc>
      </w:tr>
      <w:tr w:rsidR="00854035" w:rsidRPr="00D17E4D" w:rsidTr="00E21599">
        <w:trPr>
          <w:cantSplit/>
          <w:trHeight w:val="483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035" w:rsidRPr="00D17E4D" w:rsidRDefault="006227F4" w:rsidP="00FF62C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Высшее образование 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035" w:rsidRDefault="006227F4" w:rsidP="004856D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 w:rsidRPr="006227F4">
              <w:rPr>
                <w:rFonts w:ascii="Times New Roman" w:hAnsi="Times New Roman" w:cs="Times New Roman"/>
                <w:sz w:val="26"/>
                <w:szCs w:val="26"/>
              </w:rPr>
              <w:t>38.03.01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6227F4" w:rsidRPr="00D17E4D" w:rsidRDefault="006227F4" w:rsidP="004856D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Экономика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54035" w:rsidRPr="00FF62CC" w:rsidRDefault="009201D0" w:rsidP="006227F4">
            <w:pPr>
              <w:ind w:left="-108" w:firstLine="142"/>
              <w:rPr>
                <w:sz w:val="28"/>
              </w:rPr>
            </w:pPr>
            <w:r>
              <w:rPr>
                <w:sz w:val="28"/>
              </w:rPr>
              <w:t>Шутова Анастасия Романовна</w:t>
            </w:r>
          </w:p>
        </w:tc>
      </w:tr>
      <w:tr w:rsidR="00FF62CC" w:rsidRPr="00D17E4D" w:rsidTr="00DD32B3">
        <w:trPr>
          <w:cantSplit/>
          <w:trHeight w:val="484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2CC" w:rsidRPr="00D17E4D" w:rsidRDefault="00DD32B3" w:rsidP="00FF62C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бакалавриат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21599" w:rsidRPr="00D17E4D" w:rsidRDefault="00E21599" w:rsidP="004856D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40.03.01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2CC" w:rsidRPr="00D17E4D" w:rsidRDefault="009201D0" w:rsidP="006227F4">
            <w:pPr>
              <w:pStyle w:val="ConsNonformat"/>
              <w:widowControl/>
              <w:spacing w:line="276" w:lineRule="auto"/>
              <w:ind w:left="-108" w:right="0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Пономарева Елизавета Ивановна</w:t>
            </w:r>
          </w:p>
        </w:tc>
      </w:tr>
      <w:tr w:rsidR="00FF62CC" w:rsidRPr="00D17E4D" w:rsidTr="00E21599">
        <w:trPr>
          <w:cantSplit/>
          <w:trHeight w:val="483"/>
        </w:trPr>
        <w:tc>
          <w:tcPr>
            <w:tcW w:w="19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FF62CC" w:rsidRPr="00D17E4D" w:rsidRDefault="00FF62CC" w:rsidP="00FF62C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C" w:rsidRPr="00D17E4D" w:rsidRDefault="00DD32B3" w:rsidP="004856D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Юриспруденция</w:t>
            </w:r>
          </w:p>
        </w:tc>
        <w:tc>
          <w:tcPr>
            <w:tcW w:w="4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2CC" w:rsidRPr="00D17E4D" w:rsidRDefault="009201D0" w:rsidP="006227F4">
            <w:pPr>
              <w:pStyle w:val="ConsNonformat"/>
              <w:widowControl/>
              <w:spacing w:line="276" w:lineRule="auto"/>
              <w:ind w:left="-108" w:right="0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Кокарев Руслан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Рагибович</w:t>
            </w:r>
            <w:proofErr w:type="spellEnd"/>
          </w:p>
        </w:tc>
      </w:tr>
      <w:tr w:rsidR="00DD32B3" w:rsidRPr="00D17E4D" w:rsidTr="00DD32B3">
        <w:trPr>
          <w:cantSplit/>
          <w:trHeight w:val="585"/>
        </w:trPr>
        <w:tc>
          <w:tcPr>
            <w:tcW w:w="19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32B3" w:rsidRPr="00D17E4D" w:rsidRDefault="00DD32B3" w:rsidP="00FF62C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2B3" w:rsidRDefault="00DD32B3" w:rsidP="004856D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38.03.04</w:t>
            </w:r>
          </w:p>
          <w:p w:rsidR="00DD32B3" w:rsidRPr="00D17E4D" w:rsidRDefault="00DD32B3" w:rsidP="004856D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Государственное и муниципальное управление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B3" w:rsidRPr="00D17E4D" w:rsidRDefault="009201D0" w:rsidP="006227F4">
            <w:pPr>
              <w:pStyle w:val="ConsNonformat"/>
              <w:spacing w:line="276" w:lineRule="auto"/>
              <w:ind w:left="-108" w:right="0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9201D0">
              <w:rPr>
                <w:rFonts w:ascii="Times New Roman" w:hAnsi="Times New Roman" w:cs="Times New Roman"/>
                <w:sz w:val="26"/>
                <w:szCs w:val="26"/>
              </w:rPr>
              <w:t>Шутова Анастасия Романовна</w:t>
            </w:r>
          </w:p>
        </w:tc>
      </w:tr>
      <w:tr w:rsidR="00DD32B3" w:rsidRPr="00D17E4D" w:rsidTr="00DD32B3">
        <w:trPr>
          <w:cantSplit/>
          <w:trHeight w:val="551"/>
        </w:trPr>
        <w:tc>
          <w:tcPr>
            <w:tcW w:w="195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DD32B3" w:rsidRPr="00D17E4D" w:rsidRDefault="00DD32B3" w:rsidP="00FF62C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D32B3" w:rsidRDefault="00DD32B3" w:rsidP="004856D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B3" w:rsidRPr="00E21599" w:rsidRDefault="00CA5411" w:rsidP="006227F4">
            <w:pPr>
              <w:pStyle w:val="ConsNonformat"/>
              <w:spacing w:line="276" w:lineRule="auto"/>
              <w:ind w:left="-108" w:right="0" w:firstLine="142"/>
              <w:rPr>
                <w:rFonts w:ascii="Times New Roman" w:hAnsi="Times New Roman" w:cs="Times New Roman"/>
                <w:sz w:val="26"/>
                <w:szCs w:val="26"/>
              </w:rPr>
            </w:pPr>
            <w:r w:rsidRPr="009201D0">
              <w:rPr>
                <w:rFonts w:ascii="Times New Roman" w:hAnsi="Times New Roman" w:cs="Times New Roman"/>
                <w:sz w:val="26"/>
                <w:szCs w:val="26"/>
              </w:rPr>
              <w:t>Пономарева Елизавета Ивановна</w:t>
            </w:r>
          </w:p>
        </w:tc>
      </w:tr>
      <w:tr w:rsidR="00DD32B3" w:rsidRPr="00D17E4D" w:rsidTr="00DD32B3">
        <w:trPr>
          <w:cantSplit/>
          <w:trHeight w:val="525"/>
        </w:trPr>
        <w:tc>
          <w:tcPr>
            <w:tcW w:w="1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B3" w:rsidRPr="00D17E4D" w:rsidRDefault="00DD32B3" w:rsidP="00FF62CC">
            <w:pPr>
              <w:pStyle w:val="ConsNonformat"/>
              <w:widowControl/>
              <w:spacing w:line="276" w:lineRule="auto"/>
              <w:ind w:righ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9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B3" w:rsidRDefault="00DD32B3" w:rsidP="004856DE">
            <w:pPr>
              <w:pStyle w:val="ConsNonformat"/>
              <w:widowControl/>
              <w:spacing w:line="276" w:lineRule="auto"/>
              <w:ind w:right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D32B3" w:rsidRPr="00E21599" w:rsidRDefault="00CA5411" w:rsidP="006227F4">
            <w:pPr>
              <w:pStyle w:val="ConsNonformat"/>
              <w:spacing w:line="276" w:lineRule="auto"/>
              <w:ind w:left="-108" w:right="0" w:firstLine="142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Фомина Яна Александровна</w:t>
            </w:r>
          </w:p>
        </w:tc>
      </w:tr>
    </w:tbl>
    <w:p w:rsidR="00854035" w:rsidRDefault="00854035" w:rsidP="00854035">
      <w:pPr>
        <w:pStyle w:val="ConsNonformat"/>
        <w:widowControl/>
        <w:spacing w:line="360" w:lineRule="auto"/>
        <w:ind w:right="0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854035" w:rsidSect="001334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8ED" w:rsidRDefault="00A168ED" w:rsidP="00854035">
      <w:r>
        <w:separator/>
      </w:r>
    </w:p>
  </w:endnote>
  <w:endnote w:type="continuationSeparator" w:id="0">
    <w:p w:rsidR="00A168ED" w:rsidRDefault="00A168ED" w:rsidP="00854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8ED" w:rsidRDefault="00A168ED" w:rsidP="00854035">
      <w:r>
        <w:separator/>
      </w:r>
    </w:p>
  </w:footnote>
  <w:footnote w:type="continuationSeparator" w:id="0">
    <w:p w:rsidR="00A168ED" w:rsidRDefault="00A168ED" w:rsidP="008540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4035" w:rsidRDefault="0085403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035"/>
    <w:rsid w:val="000575F9"/>
    <w:rsid w:val="00076ECB"/>
    <w:rsid w:val="00081601"/>
    <w:rsid w:val="00133402"/>
    <w:rsid w:val="001A51D5"/>
    <w:rsid w:val="001A6FDD"/>
    <w:rsid w:val="001C553C"/>
    <w:rsid w:val="00303BC0"/>
    <w:rsid w:val="003808EB"/>
    <w:rsid w:val="005E00EF"/>
    <w:rsid w:val="00600679"/>
    <w:rsid w:val="006227F4"/>
    <w:rsid w:val="006541E4"/>
    <w:rsid w:val="007438E6"/>
    <w:rsid w:val="00794174"/>
    <w:rsid w:val="00854035"/>
    <w:rsid w:val="008D40C5"/>
    <w:rsid w:val="009201D0"/>
    <w:rsid w:val="00A168ED"/>
    <w:rsid w:val="00B4260C"/>
    <w:rsid w:val="00B901A4"/>
    <w:rsid w:val="00BA7D9D"/>
    <w:rsid w:val="00C20DA4"/>
    <w:rsid w:val="00C819E5"/>
    <w:rsid w:val="00CA5411"/>
    <w:rsid w:val="00CA5E1E"/>
    <w:rsid w:val="00D12719"/>
    <w:rsid w:val="00D17E4D"/>
    <w:rsid w:val="00D75A1C"/>
    <w:rsid w:val="00DD32B3"/>
    <w:rsid w:val="00E21599"/>
    <w:rsid w:val="00FF6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8540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54035"/>
    <w:rPr>
      <w:sz w:val="24"/>
      <w:szCs w:val="24"/>
    </w:rPr>
  </w:style>
  <w:style w:type="paragraph" w:styleId="a8">
    <w:name w:val="footer"/>
    <w:basedOn w:val="a"/>
    <w:link w:val="a9"/>
    <w:rsid w:val="008540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5403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6">
    <w:name w:val="header"/>
    <w:basedOn w:val="a"/>
    <w:link w:val="a7"/>
    <w:rsid w:val="0085403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854035"/>
    <w:rPr>
      <w:sz w:val="24"/>
      <w:szCs w:val="24"/>
    </w:rPr>
  </w:style>
  <w:style w:type="paragraph" w:styleId="a8">
    <w:name w:val="footer"/>
    <w:basedOn w:val="a"/>
    <w:link w:val="a9"/>
    <w:rsid w:val="0085403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85403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LIST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KONKURS_LIST2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&lt;Начало_Таблицы_c_data&gt;</vt:lpstr>
    </vt:vector>
  </TitlesOfParts>
  <Company>Kraftway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&lt;Начало_Таблицы_c_data&gt;</dc:title>
  <dc:creator>Варфоломеева Лариса Анатольевна</dc:creator>
  <cp:lastModifiedBy>Варфоломеева Лариса Анатольевна</cp:lastModifiedBy>
  <cp:revision>3</cp:revision>
  <cp:lastPrinted>2025-05-20T07:10:00Z</cp:lastPrinted>
  <dcterms:created xsi:type="dcterms:W3CDTF">2025-05-20T11:19:00Z</dcterms:created>
  <dcterms:modified xsi:type="dcterms:W3CDTF">2025-05-20T11:21:00Z</dcterms:modified>
</cp:coreProperties>
</file>