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4F" w:rsidRDefault="00DC094F" w:rsidP="00B1682D">
      <w:pPr>
        <w:jc w:val="right"/>
        <w:rPr>
          <w:noProof/>
        </w:rPr>
      </w:pPr>
      <w:r>
        <w:rPr>
          <w:noProof/>
        </w:rPr>
        <w:t>Управление Федеральной налоговой службы по Курганской области</w:t>
      </w:r>
    </w:p>
    <w:p w:rsidR="00B1682D" w:rsidRDefault="00B1682D">
      <w:pPr>
        <w:jc w:val="center"/>
        <w:rPr>
          <w:noProof/>
          <w:sz w:val="24"/>
        </w:rPr>
      </w:pPr>
    </w:p>
    <w:p w:rsidR="00B1682D" w:rsidRDefault="00B1682D">
      <w:pPr>
        <w:jc w:val="center"/>
        <w:rPr>
          <w:b/>
          <w:noProof/>
          <w:sz w:val="24"/>
        </w:rPr>
      </w:pPr>
    </w:p>
    <w:p w:rsidR="00DC094F" w:rsidRPr="00B1682D" w:rsidRDefault="00DC094F">
      <w:pPr>
        <w:jc w:val="center"/>
        <w:rPr>
          <w:b/>
          <w:noProof/>
          <w:sz w:val="24"/>
        </w:rPr>
      </w:pPr>
      <w:r w:rsidRPr="00B1682D">
        <w:rPr>
          <w:b/>
          <w:noProof/>
          <w:sz w:val="24"/>
        </w:rPr>
        <w:t>СВОДНАЯ СПРАВКА</w:t>
      </w:r>
    </w:p>
    <w:p w:rsidR="00DC094F" w:rsidRPr="00B1682D" w:rsidRDefault="00DC094F">
      <w:pPr>
        <w:jc w:val="center"/>
        <w:rPr>
          <w:b/>
          <w:noProof/>
          <w:sz w:val="24"/>
        </w:rPr>
      </w:pPr>
      <w:r w:rsidRPr="00B1682D">
        <w:rPr>
          <w:b/>
          <w:noProof/>
          <w:sz w:val="24"/>
        </w:rPr>
        <w:t>о поступлении и рассмотрении обращений граждан</w:t>
      </w:r>
    </w:p>
    <w:p w:rsidR="00DC094F" w:rsidRPr="00B1682D" w:rsidRDefault="00DC094F">
      <w:pPr>
        <w:jc w:val="center"/>
        <w:rPr>
          <w:b/>
          <w:noProof/>
          <w:sz w:val="24"/>
        </w:rPr>
      </w:pPr>
      <w:r w:rsidRPr="00B1682D">
        <w:rPr>
          <w:b/>
          <w:noProof/>
          <w:sz w:val="24"/>
        </w:rPr>
        <w:t xml:space="preserve">c </w:t>
      </w:r>
      <w:r w:rsidR="00B1682D" w:rsidRPr="00B1682D">
        <w:rPr>
          <w:b/>
          <w:noProof/>
          <w:sz w:val="24"/>
        </w:rPr>
        <w:t>01.06.2016</w:t>
      </w:r>
      <w:r w:rsidRPr="00B1682D">
        <w:rPr>
          <w:b/>
          <w:noProof/>
          <w:sz w:val="24"/>
        </w:rPr>
        <w:t xml:space="preserve"> по </w:t>
      </w:r>
      <w:r w:rsidR="00B1682D" w:rsidRPr="00B1682D">
        <w:rPr>
          <w:b/>
          <w:noProof/>
          <w:sz w:val="24"/>
        </w:rPr>
        <w:t>30.06.2016</w:t>
      </w:r>
    </w:p>
    <w:p w:rsidR="00DC094F" w:rsidRDefault="00DC094F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DC094F" w:rsidTr="00217C97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</w:p>
          <w:p w:rsidR="00DC094F" w:rsidRDefault="00DC09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DC094F" w:rsidRDefault="00DC094F" w:rsidP="00B168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отделов</w:t>
            </w:r>
          </w:p>
        </w:tc>
        <w:tc>
          <w:tcPr>
            <w:tcW w:w="818" w:type="dxa"/>
            <w:vMerge w:val="restart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DC094F" w:rsidTr="00217C97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DC094F" w:rsidRDefault="00B1682D" w:rsidP="00B168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Управлении</w:t>
            </w:r>
            <w:r w:rsidR="00DC094F">
              <w:rPr>
                <w:noProof/>
                <w:sz w:val="18"/>
              </w:rPr>
              <w:t xml:space="preserve"> с дачей ответа</w:t>
            </w:r>
          </w:p>
        </w:tc>
        <w:tc>
          <w:tcPr>
            <w:tcW w:w="850" w:type="dxa"/>
            <w:vMerge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DC094F" w:rsidTr="00217C97">
        <w:trPr>
          <w:cantSplit/>
        </w:trPr>
        <w:tc>
          <w:tcPr>
            <w:tcW w:w="284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C094F" w:rsidTr="00217C97">
        <w:trPr>
          <w:cantSplit/>
        </w:trPr>
        <w:tc>
          <w:tcPr>
            <w:tcW w:w="284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C094F" w:rsidRDefault="00B168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Правовой отдел</w:t>
            </w:r>
          </w:p>
        </w:tc>
        <w:tc>
          <w:tcPr>
            <w:tcW w:w="818" w:type="dxa"/>
          </w:tcPr>
          <w:p w:rsidR="00DC094F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DC094F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C094F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C094F" w:rsidRDefault="00DC094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094F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C094F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C094F" w:rsidRDefault="00DC094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094F" w:rsidRDefault="00DC094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C094F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C094F" w:rsidRDefault="00DC094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094F" w:rsidRDefault="00DC094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C094F" w:rsidRDefault="00DC094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094F" w:rsidRDefault="00DC094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094F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C094F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682D" w:rsidTr="00217C97">
        <w:trPr>
          <w:cantSplit/>
        </w:trPr>
        <w:tc>
          <w:tcPr>
            <w:tcW w:w="284" w:type="dxa"/>
          </w:tcPr>
          <w:p w:rsidR="00B1682D" w:rsidRDefault="00B168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1682D" w:rsidRDefault="00B168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Отдел досудебного урегулирования налоговых споров</w:t>
            </w:r>
          </w:p>
        </w:tc>
        <w:tc>
          <w:tcPr>
            <w:tcW w:w="81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1682D" w:rsidTr="00217C97">
        <w:trPr>
          <w:cantSplit/>
        </w:trPr>
        <w:tc>
          <w:tcPr>
            <w:tcW w:w="284" w:type="dxa"/>
          </w:tcPr>
          <w:p w:rsidR="00B1682D" w:rsidRDefault="00B168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1682D" w:rsidRDefault="00B168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регистрации и учета налогоплательщиков</w:t>
            </w:r>
          </w:p>
        </w:tc>
        <w:tc>
          <w:tcPr>
            <w:tcW w:w="81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682D" w:rsidTr="00217C97">
        <w:trPr>
          <w:cantSplit/>
        </w:trPr>
        <w:tc>
          <w:tcPr>
            <w:tcW w:w="284" w:type="dxa"/>
          </w:tcPr>
          <w:p w:rsidR="00B1682D" w:rsidRDefault="00B168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1682D" w:rsidRDefault="00B168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682D" w:rsidTr="00217C97">
        <w:trPr>
          <w:cantSplit/>
        </w:trPr>
        <w:tc>
          <w:tcPr>
            <w:tcW w:w="284" w:type="dxa"/>
          </w:tcPr>
          <w:p w:rsidR="00B1682D" w:rsidRDefault="00B168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1682D" w:rsidRDefault="00B168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Контрольный отдел</w:t>
            </w:r>
          </w:p>
        </w:tc>
        <w:tc>
          <w:tcPr>
            <w:tcW w:w="81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</w:tr>
      <w:tr w:rsidR="00B1682D" w:rsidTr="00217C97">
        <w:trPr>
          <w:cantSplit/>
        </w:trPr>
        <w:tc>
          <w:tcPr>
            <w:tcW w:w="284" w:type="dxa"/>
          </w:tcPr>
          <w:p w:rsidR="00B1682D" w:rsidRDefault="00B168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1682D" w:rsidRDefault="00B168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 Отдел налогообложения юридических лиц</w:t>
            </w:r>
          </w:p>
        </w:tc>
        <w:tc>
          <w:tcPr>
            <w:tcW w:w="81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</w:tr>
      <w:tr w:rsidR="00B1682D" w:rsidTr="00217C97">
        <w:trPr>
          <w:cantSplit/>
        </w:trPr>
        <w:tc>
          <w:tcPr>
            <w:tcW w:w="284" w:type="dxa"/>
          </w:tcPr>
          <w:p w:rsidR="00B1682D" w:rsidRDefault="00B168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1682D" w:rsidRDefault="00B168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обеспечения процедур банкротства</w:t>
            </w:r>
          </w:p>
        </w:tc>
        <w:tc>
          <w:tcPr>
            <w:tcW w:w="81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</w:tr>
      <w:tr w:rsidR="00B1682D" w:rsidTr="00217C97">
        <w:trPr>
          <w:cantSplit/>
        </w:trPr>
        <w:tc>
          <w:tcPr>
            <w:tcW w:w="284" w:type="dxa"/>
          </w:tcPr>
          <w:p w:rsidR="00B1682D" w:rsidRDefault="00B168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1682D" w:rsidRDefault="00B168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имущества и доходов физических лиц</w:t>
            </w:r>
          </w:p>
        </w:tc>
        <w:tc>
          <w:tcPr>
            <w:tcW w:w="81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</w:tr>
      <w:tr w:rsidR="00B1682D" w:rsidTr="00217C97">
        <w:trPr>
          <w:cantSplit/>
        </w:trPr>
        <w:tc>
          <w:tcPr>
            <w:tcW w:w="284" w:type="dxa"/>
          </w:tcPr>
          <w:p w:rsidR="00B1682D" w:rsidRDefault="00B168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1682D" w:rsidRDefault="00B168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 Отдел урегулирования задолженности</w:t>
            </w:r>
          </w:p>
        </w:tc>
        <w:tc>
          <w:tcPr>
            <w:tcW w:w="81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</w:tr>
      <w:tr w:rsidR="00B1682D" w:rsidTr="00217C97">
        <w:trPr>
          <w:cantSplit/>
        </w:trPr>
        <w:tc>
          <w:tcPr>
            <w:tcW w:w="284" w:type="dxa"/>
          </w:tcPr>
          <w:p w:rsidR="00B1682D" w:rsidRDefault="00B168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1682D" w:rsidRDefault="00B1682D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</w:tr>
      <w:tr w:rsidR="00B1682D" w:rsidTr="00217C97">
        <w:trPr>
          <w:cantSplit/>
        </w:trPr>
        <w:tc>
          <w:tcPr>
            <w:tcW w:w="284" w:type="dxa"/>
          </w:tcPr>
          <w:p w:rsidR="00B1682D" w:rsidRDefault="00B168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1682D" w:rsidRDefault="00B168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70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B1682D" w:rsidRDefault="00B168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</w:tbl>
    <w:p w:rsidR="00DC094F" w:rsidRDefault="00DC094F">
      <w:pPr>
        <w:rPr>
          <w:noProof/>
        </w:rPr>
      </w:pPr>
    </w:p>
    <w:p w:rsidR="00DC094F" w:rsidRDefault="00DC094F">
      <w:pPr>
        <w:rPr>
          <w:noProof/>
        </w:rPr>
      </w:pPr>
    </w:p>
    <w:p w:rsidR="00DC094F" w:rsidRDefault="00DC094F">
      <w:pPr>
        <w:rPr>
          <w:noProof/>
        </w:rPr>
      </w:pPr>
    </w:p>
    <w:p w:rsidR="00DC094F" w:rsidRDefault="00DC094F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217C97">
        <w:rPr>
          <w:noProof/>
          <w:sz w:val="24"/>
        </w:rPr>
        <w:t xml:space="preserve">                                                                              </w:t>
      </w:r>
      <w:bookmarkStart w:id="0" w:name="_GoBack"/>
      <w:bookmarkEnd w:id="0"/>
      <w:r w:rsidR="00B1682D" w:rsidRPr="00B1682D">
        <w:rPr>
          <w:noProof/>
          <w:sz w:val="24"/>
        </w:rPr>
        <w:t>Т.А.</w:t>
      </w:r>
      <w:r w:rsidR="00B1682D">
        <w:rPr>
          <w:noProof/>
          <w:sz w:val="24"/>
        </w:rPr>
        <w:t xml:space="preserve"> Бубнова </w:t>
      </w:r>
    </w:p>
    <w:sectPr w:rsidR="00DC094F" w:rsidSect="00B1682D">
      <w:pgSz w:w="16834" w:h="11909" w:orient="landscape" w:code="9"/>
      <w:pgMar w:top="993" w:right="1440" w:bottom="568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2D"/>
    <w:rsid w:val="00217C97"/>
    <w:rsid w:val="00B1682D"/>
    <w:rsid w:val="00D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4500-45-184\Application%20Data\Microsoft\&#1064;&#1072;&#1073;&#1083;&#1086;&#1085;&#1099;\itoffice_reportz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Трифонова Марина Георгиевна</dc:creator>
  <cp:keywords/>
  <cp:lastModifiedBy>Трифонова Марина Георгиевна</cp:lastModifiedBy>
  <cp:revision>3</cp:revision>
  <cp:lastPrinted>1900-12-31T19:00:00Z</cp:lastPrinted>
  <dcterms:created xsi:type="dcterms:W3CDTF">2016-09-20T13:02:00Z</dcterms:created>
  <dcterms:modified xsi:type="dcterms:W3CDTF">2016-09-20T13:16:00Z</dcterms:modified>
</cp:coreProperties>
</file>