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301CA9">
        <w:rPr>
          <w:rFonts w:ascii="Times New Roman" w:hAnsi="Times New Roman"/>
          <w:sz w:val="28"/>
          <w:szCs w:val="28"/>
        </w:rPr>
        <w:t xml:space="preserve"> по Курганской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01CA9">
        <w:rPr>
          <w:rFonts w:ascii="Times New Roman" w:hAnsi="Times New Roman"/>
          <w:noProof/>
          <w:color w:val="000000"/>
          <w:sz w:val="28"/>
          <w:szCs w:val="28"/>
        </w:rPr>
        <w:t>01.08.2016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01CA9">
        <w:rPr>
          <w:rFonts w:ascii="Times New Roman" w:hAnsi="Times New Roman"/>
          <w:noProof/>
          <w:color w:val="000000"/>
          <w:sz w:val="28"/>
          <w:szCs w:val="28"/>
        </w:rPr>
        <w:t>31.08.2016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301C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CA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887EF9" w:rsidRDefault="00301C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 Курганская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Pr="00422808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(16,28%)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(2,33%)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(6,98%)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(13,95%)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(9,30%)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(18,60%)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(30,23%)</w:t>
            </w:r>
          </w:p>
        </w:tc>
      </w:tr>
      <w:tr w:rsidR="00301CA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887EF9" w:rsidRDefault="00301C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301CA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887EF9" w:rsidRDefault="00301C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(66,67%)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</w:tr>
      <w:tr w:rsidR="00301CA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887EF9" w:rsidRDefault="00301C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CA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887EF9" w:rsidRDefault="00301C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CA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887EF9" w:rsidRDefault="00301C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89 Ямало-Ненецкий АО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CA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887EF9" w:rsidRDefault="00301C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CA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887EF9" w:rsidRDefault="00301C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1D263E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Pr="00BB0760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CA9" w:rsidRDefault="00301C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301CA9">
      <w:pgSz w:w="16838" w:h="11906" w:orient="landscape"/>
      <w:pgMar w:top="568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A9"/>
    <w:rsid w:val="00110014"/>
    <w:rsid w:val="001D33EC"/>
    <w:rsid w:val="00301CA9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500-4~2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F94B-34FB-4185-988D-892F0FB6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Марина Георгиевна</dc:creator>
  <cp:keywords/>
  <dc:description/>
  <cp:lastModifiedBy>Трифонова Марина Георгиевна</cp:lastModifiedBy>
  <cp:revision>1</cp:revision>
  <cp:lastPrinted>2015-07-29T14:06:00Z</cp:lastPrinted>
  <dcterms:created xsi:type="dcterms:W3CDTF">2016-09-20T13:14:00Z</dcterms:created>
  <dcterms:modified xsi:type="dcterms:W3CDTF">2016-09-20T13:15:00Z</dcterms:modified>
</cp:coreProperties>
</file>