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07 апреля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марта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31 марта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,38%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6,08%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6,08%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9,51%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19,01%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1,14%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16,74%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3,04%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2,66%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31,94%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4620-FE0D-42DB-8223-68160D10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2021-04-06T05:01:00Z</cp:lastPrinted>
  <dcterms:created xsi:type="dcterms:W3CDTF">2021-04-08T00:54:00Z</dcterms:created>
  <dcterms:modified xsi:type="dcterms:W3CDTF">2021-04-08T00:54:00Z</dcterms:modified>
</cp:coreProperties>
</file>