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7 октября 2021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сентября </w:t>
      </w:r>
      <w:r>
        <w:rPr>
          <w:rFonts w:ascii="Times New Roman" w:hAnsi="Times New Roman"/>
          <w:noProof/>
          <w:color w:val="000000"/>
          <w:sz w:val="24"/>
          <w:szCs w:val="24"/>
        </w:rPr>
        <w:t>2021 г. по 30 сентября 2021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754"/>
        <w:gridCol w:w="709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49"/>
        <w:gridCol w:w="850"/>
        <w:gridCol w:w="851"/>
        <w:gridCol w:w="709"/>
        <w:gridCol w:w="709"/>
        <w:gridCol w:w="708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>
        <w:trPr>
          <w:trHeight w:val="8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13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6%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2,8%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5,2%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0,6%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4,5%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 w:right="-10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1,7%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0,6%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106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2,8%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15,9%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993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017E2-7B8E-4310-B866-270836EE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2</cp:revision>
  <cp:lastPrinted>2021-10-06T23:56:00Z</cp:lastPrinted>
  <dcterms:created xsi:type="dcterms:W3CDTF">2021-10-06T23:57:00Z</dcterms:created>
  <dcterms:modified xsi:type="dcterms:W3CDTF">2021-10-06T23:57:00Z</dcterms:modified>
</cp:coreProperties>
</file>