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11 мая 2022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апреля </w:t>
      </w:r>
      <w:r>
        <w:rPr>
          <w:rFonts w:ascii="Times New Roman" w:hAnsi="Times New Roman"/>
          <w:noProof/>
          <w:color w:val="000000"/>
          <w:sz w:val="24"/>
          <w:szCs w:val="24"/>
        </w:rPr>
        <w:t>2022 г. по 30 апреля  2022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4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754"/>
        <w:gridCol w:w="709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709"/>
        <w:gridCol w:w="992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46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7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  <w:tr>
        <w:trPr>
          <w:trHeight w:val="84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right="-154" w:hanging="108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100%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hanging="108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08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106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1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1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15,8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993" w:right="253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82B86-F0FA-4160-89D2-76F95F040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Дудникова</cp:lastModifiedBy>
  <cp:revision>2</cp:revision>
  <cp:lastPrinted>2022-04-05T03:36:00Z</cp:lastPrinted>
  <dcterms:created xsi:type="dcterms:W3CDTF">2022-05-11T22:20:00Z</dcterms:created>
  <dcterms:modified xsi:type="dcterms:W3CDTF">2022-05-11T22:20:00Z</dcterms:modified>
</cp:coreProperties>
</file>