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11 января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декабря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дека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4"/>
          <w:szCs w:val="24"/>
        </w:rPr>
        <w:t>бря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60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4,3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15,3%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23,6%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A36B-576C-4245-BC94-CE25CEC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2023-01-11T06:14:00Z</cp:lastPrinted>
  <dcterms:created xsi:type="dcterms:W3CDTF">2023-01-04T22:02:00Z</dcterms:created>
  <dcterms:modified xsi:type="dcterms:W3CDTF">2023-01-11T06:16:00Z</dcterms:modified>
</cp:coreProperties>
</file>