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5 февраля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февраля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28 фераля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48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14,7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6BCE-34C3-4634-BAD8-9592F6B0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2022-03-05T03:15:00Z</cp:lastPrinted>
  <dcterms:created xsi:type="dcterms:W3CDTF">2022-03-08T22:09:00Z</dcterms:created>
  <dcterms:modified xsi:type="dcterms:W3CDTF">2022-03-08T22:09:00Z</dcterms:modified>
</cp:coreProperties>
</file>