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июня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31 мая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20,4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1B4F-0B47-4B75-AF82-0A60A76A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2023-05-05T04:00:00Z</cp:lastPrinted>
  <dcterms:created xsi:type="dcterms:W3CDTF">2023-06-02T06:49:00Z</dcterms:created>
  <dcterms:modified xsi:type="dcterms:W3CDTF">2023-06-02T06:49:00Z</dcterms:modified>
</cp:coreProperties>
</file>