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 сентября 2023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августа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31 августа 2023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3A25-CE79-40DC-9DBF-287CCDA1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2</cp:revision>
  <cp:lastPrinted>2023-09-01T01:22:00Z</cp:lastPrinted>
  <dcterms:created xsi:type="dcterms:W3CDTF">2023-09-01T01:25:00Z</dcterms:created>
  <dcterms:modified xsi:type="dcterms:W3CDTF">2023-09-01T01:25:00Z</dcterms:modified>
</cp:coreProperties>
</file>