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6 июля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30 июня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</w:tr>
      <w:tr>
        <w:trPr>
          <w:trHeight w:val="61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22,1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8FBD-A4AB-4A8F-AA6F-D93C001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2023-04-12T00:42:00Z</cp:lastPrinted>
  <dcterms:created xsi:type="dcterms:W3CDTF">2023-07-05T01:17:00Z</dcterms:created>
  <dcterms:modified xsi:type="dcterms:W3CDTF">2023-07-05T01:21:00Z</dcterms:modified>
</cp:coreProperties>
</file>