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3 октября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июля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30 сентября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24,9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F57D-4311-495C-A67F-BA993BBC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2</cp:revision>
  <cp:lastPrinted>2023-10-03T03:08:00Z</cp:lastPrinted>
  <dcterms:created xsi:type="dcterms:W3CDTF">2023-10-03T03:08:00Z</dcterms:created>
  <dcterms:modified xsi:type="dcterms:W3CDTF">2023-10-03T03:08:00Z</dcterms:modified>
</cp:coreProperties>
</file>