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45" w:rsidRDefault="00EB0D79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</w:t>
      </w:r>
      <w:r w:rsidR="006C7A14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Приложение</w:t>
      </w:r>
    </w:p>
    <w:p w:rsidR="006A3345" w:rsidRDefault="00EB0D79"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 w:rsidR="006A3345" w:rsidRDefault="00EB0D79"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 w:rsidR="006A3345" w:rsidRDefault="00EB0D79"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 </w:t>
      </w:r>
      <w:r w:rsidR="007313C4">
        <w:rPr>
          <w:rFonts w:ascii="Times New Roman" w:hAnsi="Times New Roman"/>
          <w:sz w:val="18"/>
          <w:szCs w:val="18"/>
        </w:rPr>
        <w:t>2</w:t>
      </w:r>
      <w:bookmarkStart w:id="0" w:name="_GoBack"/>
      <w:bookmarkEnd w:id="0"/>
      <w:r w:rsidR="00DE0433">
        <w:rPr>
          <w:rFonts w:ascii="Times New Roman" w:hAnsi="Times New Roman"/>
          <w:sz w:val="18"/>
          <w:szCs w:val="18"/>
        </w:rPr>
        <w:t xml:space="preserve"> ноября</w:t>
      </w:r>
      <w:r>
        <w:rPr>
          <w:rFonts w:ascii="Times New Roman" w:hAnsi="Times New Roman"/>
          <w:sz w:val="18"/>
          <w:szCs w:val="18"/>
        </w:rPr>
        <w:t xml:space="preserve"> 202</w:t>
      </w:r>
      <w:r w:rsidRPr="00F86485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 xml:space="preserve"> г.</w:t>
      </w:r>
    </w:p>
    <w:p w:rsidR="006A3345" w:rsidRDefault="00EB0D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6A3345" w:rsidRDefault="00EB0D79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 w:rsidR="006A3345" w:rsidRDefault="00EB0D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поступившим в УФНС России по Магаданской области</w:t>
      </w:r>
    </w:p>
    <w:p w:rsidR="006A3345" w:rsidRDefault="00EB0D7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</w:t>
      </w:r>
      <w:r w:rsidR="00DE0433">
        <w:rPr>
          <w:rFonts w:ascii="Times New Roman" w:hAnsi="Times New Roman"/>
          <w:sz w:val="24"/>
          <w:szCs w:val="24"/>
        </w:rPr>
        <w:t>октября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</w:rPr>
        <w:t>202</w:t>
      </w:r>
      <w:r w:rsidR="009D4E03">
        <w:rPr>
          <w:rFonts w:ascii="Times New Roman" w:hAnsi="Times New Roman"/>
          <w:noProof/>
          <w:color w:val="000000"/>
          <w:sz w:val="24"/>
          <w:szCs w:val="24"/>
        </w:rPr>
        <w:t>4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г. по </w:t>
      </w:r>
      <w:r w:rsidR="006B3758">
        <w:rPr>
          <w:rFonts w:ascii="Times New Roman" w:hAnsi="Times New Roman"/>
          <w:noProof/>
          <w:color w:val="000000"/>
          <w:sz w:val="24"/>
          <w:szCs w:val="24"/>
        </w:rPr>
        <w:t>3</w:t>
      </w:r>
      <w:r w:rsidR="00DE0433">
        <w:rPr>
          <w:rFonts w:ascii="Times New Roman" w:hAnsi="Times New Roman"/>
          <w:noProof/>
          <w:color w:val="000000"/>
          <w:sz w:val="24"/>
          <w:szCs w:val="24"/>
        </w:rPr>
        <w:t>1</w:t>
      </w:r>
      <w:r w:rsidR="00D64BC2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="00DE0433">
        <w:rPr>
          <w:rFonts w:ascii="Times New Roman" w:hAnsi="Times New Roman"/>
          <w:noProof/>
          <w:color w:val="000000"/>
          <w:sz w:val="24"/>
          <w:szCs w:val="24"/>
        </w:rPr>
        <w:t>октя</w:t>
      </w:r>
      <w:r w:rsidR="006C7A14">
        <w:rPr>
          <w:rFonts w:ascii="Times New Roman" w:hAnsi="Times New Roman"/>
          <w:noProof/>
          <w:color w:val="000000"/>
          <w:sz w:val="24"/>
          <w:szCs w:val="24"/>
        </w:rPr>
        <w:t>бря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202</w:t>
      </w:r>
      <w:r w:rsidR="009D4E03">
        <w:rPr>
          <w:rFonts w:ascii="Times New Roman" w:hAnsi="Times New Roman"/>
          <w:noProof/>
          <w:color w:val="000000"/>
          <w:sz w:val="24"/>
          <w:szCs w:val="24"/>
        </w:rPr>
        <w:t>4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г.</w:t>
      </w:r>
    </w:p>
    <w:p w:rsidR="006A3345" w:rsidRDefault="006A3345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 w:rsidR="006A3345" w:rsidRDefault="006A3345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 w:rsidR="006A3345" w:rsidRDefault="006A3345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710"/>
      </w:tblGrid>
      <w:tr w:rsidR="006A3345"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46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45" w:rsidRDefault="00EB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6A3345"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3345" w:rsidRDefault="006A3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3345" w:rsidRDefault="006A3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7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45" w:rsidRDefault="00EB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 w:rsidR="006A3345"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6A3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6A334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345" w:rsidRDefault="006A3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A3345" w:rsidRDefault="00EB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 w:rsidR="006A3345" w:rsidRDefault="006A33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 w:rsidR="000A6BC1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0A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0A6B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 w:rsidR="000A6BC1" w:rsidRDefault="000A6BC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 w:rsidR="000A6BC1" w:rsidRDefault="000A6BC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BC1" w:rsidRPr="00D72935" w:rsidRDefault="008D2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7293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C1" w:rsidRPr="00951268" w:rsidRDefault="00D72935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C1" w:rsidRPr="00951268" w:rsidRDefault="00D72935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D72935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D72935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D72935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D72935" w:rsidP="006E594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D72935" w:rsidP="006E5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D72935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D72935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D72935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D72935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D72935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D72935" w:rsidP="006E594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D72935" w:rsidP="006E5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D72935" w:rsidP="006E594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D72935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D72935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</w:tr>
      <w:tr w:rsidR="000A6BC1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0A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0A6B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BC1" w:rsidRPr="00951268" w:rsidRDefault="00D729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C1" w:rsidRDefault="00D729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C1" w:rsidRDefault="00D729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D729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D729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D7293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D7293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D729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D729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D729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0,70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D729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D729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D7293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D7293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16,94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D7293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D729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1,16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D729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D72935" w:rsidP="009512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25,06</w:t>
            </w:r>
          </w:p>
        </w:tc>
      </w:tr>
    </w:tbl>
    <w:p w:rsidR="006A3345" w:rsidRDefault="006A3345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6A3345">
      <w:headerReference w:type="default" r:id="rId8"/>
      <w:pgSz w:w="16838" w:h="11906" w:orient="landscape" w:code="9"/>
      <w:pgMar w:top="1702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C4D" w:rsidRDefault="00B06C4D">
      <w:pPr>
        <w:spacing w:after="0" w:line="240" w:lineRule="auto"/>
      </w:pPr>
      <w:r>
        <w:separator/>
      </w:r>
    </w:p>
  </w:endnote>
  <w:endnote w:type="continuationSeparator" w:id="0">
    <w:p w:rsidR="00B06C4D" w:rsidRDefault="00B0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C4D" w:rsidRDefault="00B06C4D">
      <w:pPr>
        <w:spacing w:after="0" w:line="240" w:lineRule="auto"/>
      </w:pPr>
      <w:r>
        <w:separator/>
      </w:r>
    </w:p>
  </w:footnote>
  <w:footnote w:type="continuationSeparator" w:id="0">
    <w:p w:rsidR="00B06C4D" w:rsidRDefault="00B0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45" w:rsidRDefault="00EB0D79"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45"/>
    <w:rsid w:val="000812AC"/>
    <w:rsid w:val="000A6BC1"/>
    <w:rsid w:val="0015225E"/>
    <w:rsid w:val="00187A02"/>
    <w:rsid w:val="00195E81"/>
    <w:rsid w:val="002926A8"/>
    <w:rsid w:val="00382727"/>
    <w:rsid w:val="003C4108"/>
    <w:rsid w:val="004175CE"/>
    <w:rsid w:val="00434E5C"/>
    <w:rsid w:val="004A1A0F"/>
    <w:rsid w:val="004A1CEC"/>
    <w:rsid w:val="004B41A6"/>
    <w:rsid w:val="006A3345"/>
    <w:rsid w:val="006B3758"/>
    <w:rsid w:val="006C7A14"/>
    <w:rsid w:val="007313C4"/>
    <w:rsid w:val="007A11DA"/>
    <w:rsid w:val="007D34CD"/>
    <w:rsid w:val="008D2FAA"/>
    <w:rsid w:val="008E00D1"/>
    <w:rsid w:val="00903E7F"/>
    <w:rsid w:val="00930535"/>
    <w:rsid w:val="00951268"/>
    <w:rsid w:val="009D4E03"/>
    <w:rsid w:val="00A363FF"/>
    <w:rsid w:val="00A45AC4"/>
    <w:rsid w:val="00AD0DDA"/>
    <w:rsid w:val="00B06C4D"/>
    <w:rsid w:val="00BB1E75"/>
    <w:rsid w:val="00BF3E92"/>
    <w:rsid w:val="00C05ACF"/>
    <w:rsid w:val="00C33EE4"/>
    <w:rsid w:val="00C64685"/>
    <w:rsid w:val="00CC6491"/>
    <w:rsid w:val="00D06119"/>
    <w:rsid w:val="00D64BC2"/>
    <w:rsid w:val="00D72935"/>
    <w:rsid w:val="00D75F0E"/>
    <w:rsid w:val="00DE0433"/>
    <w:rsid w:val="00E40FE5"/>
    <w:rsid w:val="00EB0D79"/>
    <w:rsid w:val="00F1273A"/>
    <w:rsid w:val="00F5649C"/>
    <w:rsid w:val="00F86485"/>
    <w:rsid w:val="00F95B50"/>
    <w:rsid w:val="00FA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01700-DC9F-45CB-9368-2C9E62CE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</Template>
  <TotalTime>27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 Галина Филипповна</cp:lastModifiedBy>
  <cp:revision>6</cp:revision>
  <cp:lastPrinted>2024-11-02T03:36:00Z</cp:lastPrinted>
  <dcterms:created xsi:type="dcterms:W3CDTF">2024-11-01T04:26:00Z</dcterms:created>
  <dcterms:modified xsi:type="dcterms:W3CDTF">2024-11-02T03:41:00Z</dcterms:modified>
</cp:coreProperties>
</file>