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5" w:rsidRDefault="00EB0D7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 w:rsidR="00F204BB">
        <w:rPr>
          <w:rFonts w:ascii="Times New Roman" w:hAnsi="Times New Roman"/>
          <w:sz w:val="18"/>
          <w:szCs w:val="18"/>
        </w:rPr>
        <w:t>3</w:t>
      </w:r>
      <w:r w:rsidR="00930535">
        <w:rPr>
          <w:rFonts w:ascii="Times New Roman" w:hAnsi="Times New Roman"/>
          <w:sz w:val="18"/>
          <w:szCs w:val="18"/>
        </w:rPr>
        <w:t xml:space="preserve"> ию</w:t>
      </w:r>
      <w:r w:rsidR="004175CE">
        <w:rPr>
          <w:rFonts w:ascii="Times New Roman" w:hAnsi="Times New Roman"/>
          <w:sz w:val="18"/>
          <w:szCs w:val="18"/>
        </w:rPr>
        <w:t>л</w:t>
      </w:r>
      <w:r w:rsidR="00930535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202</w:t>
      </w:r>
      <w:r w:rsidRPr="00F86485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6A3345" w:rsidRDefault="00EB0D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 w:rsidR="006A3345" w:rsidRDefault="00A55032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 w:rsidR="00EB0D79">
        <w:rPr>
          <w:rFonts w:ascii="Times New Roman" w:hAnsi="Times New Roman"/>
          <w:sz w:val="24"/>
          <w:szCs w:val="24"/>
        </w:rPr>
        <w:t xml:space="preserve"> </w:t>
      </w:r>
      <w:r w:rsidR="00F204BB">
        <w:rPr>
          <w:rFonts w:ascii="Times New Roman" w:hAnsi="Times New Roman"/>
          <w:sz w:val="24"/>
          <w:szCs w:val="24"/>
        </w:rPr>
        <w:t>2 квартал</w:t>
      </w:r>
      <w:r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EB0D79">
        <w:rPr>
          <w:rFonts w:ascii="Times New Roman" w:hAnsi="Times New Roman"/>
          <w:noProof/>
          <w:color w:val="000000"/>
          <w:sz w:val="24"/>
          <w:szCs w:val="24"/>
        </w:rPr>
        <w:t xml:space="preserve"> 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EB0D79">
        <w:rPr>
          <w:rFonts w:ascii="Times New Roman" w:hAnsi="Times New Roman"/>
          <w:noProof/>
          <w:color w:val="000000"/>
          <w:sz w:val="24"/>
          <w:szCs w:val="24"/>
        </w:rPr>
        <w:t xml:space="preserve"> г.</w:t>
      </w: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6A3345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6A334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6A3345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45" w:rsidRDefault="006A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6A3345" w:rsidRDefault="006A33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A55032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A55032" w:rsidRDefault="00A5503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A55032" w:rsidRDefault="00A5503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 w:rsidP="006840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A55032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0,47,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32" w:rsidRDefault="00A550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25,52</w:t>
            </w:r>
          </w:p>
        </w:tc>
      </w:tr>
    </w:tbl>
    <w:p w:rsidR="006A3345" w:rsidRDefault="006A3345" w:rsidP="00A55032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A3345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00" w:rsidRDefault="00674700">
      <w:pPr>
        <w:spacing w:after="0" w:line="240" w:lineRule="auto"/>
      </w:pPr>
      <w:r>
        <w:separator/>
      </w:r>
    </w:p>
  </w:endnote>
  <w:endnote w:type="continuationSeparator" w:id="0">
    <w:p w:rsidR="00674700" w:rsidRDefault="0067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00" w:rsidRDefault="00674700">
      <w:pPr>
        <w:spacing w:after="0" w:line="240" w:lineRule="auto"/>
      </w:pPr>
      <w:r>
        <w:separator/>
      </w:r>
    </w:p>
  </w:footnote>
  <w:footnote w:type="continuationSeparator" w:id="0">
    <w:p w:rsidR="00674700" w:rsidRDefault="0067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45" w:rsidRDefault="00EB0D79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5"/>
    <w:rsid w:val="00072084"/>
    <w:rsid w:val="000A6BC1"/>
    <w:rsid w:val="0015225E"/>
    <w:rsid w:val="00187A02"/>
    <w:rsid w:val="00195E81"/>
    <w:rsid w:val="00273207"/>
    <w:rsid w:val="002926A8"/>
    <w:rsid w:val="00382727"/>
    <w:rsid w:val="003C4108"/>
    <w:rsid w:val="003D7917"/>
    <w:rsid w:val="004175CE"/>
    <w:rsid w:val="004A1A0F"/>
    <w:rsid w:val="004B41A6"/>
    <w:rsid w:val="00674700"/>
    <w:rsid w:val="006A3345"/>
    <w:rsid w:val="006B3758"/>
    <w:rsid w:val="008E00D1"/>
    <w:rsid w:val="00903E7F"/>
    <w:rsid w:val="00930535"/>
    <w:rsid w:val="00951268"/>
    <w:rsid w:val="009D4E03"/>
    <w:rsid w:val="00A363FF"/>
    <w:rsid w:val="00A4425B"/>
    <w:rsid w:val="00A45AC4"/>
    <w:rsid w:val="00A55032"/>
    <w:rsid w:val="00AD0DDA"/>
    <w:rsid w:val="00BB1E75"/>
    <w:rsid w:val="00BF3E92"/>
    <w:rsid w:val="00C05ACF"/>
    <w:rsid w:val="00CC6491"/>
    <w:rsid w:val="00D06119"/>
    <w:rsid w:val="00D64BC2"/>
    <w:rsid w:val="00D75F0E"/>
    <w:rsid w:val="00E40FE5"/>
    <w:rsid w:val="00EB0D79"/>
    <w:rsid w:val="00F204BB"/>
    <w:rsid w:val="00F5649C"/>
    <w:rsid w:val="00F86485"/>
    <w:rsid w:val="00F95B50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E5A9-3E2C-4ED1-B8AF-7CE721D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 Галина Филипповна</cp:lastModifiedBy>
  <cp:revision>4</cp:revision>
  <cp:lastPrinted>2024-07-02T05:49:00Z</cp:lastPrinted>
  <dcterms:created xsi:type="dcterms:W3CDTF">2024-07-02T05:43:00Z</dcterms:created>
  <dcterms:modified xsi:type="dcterms:W3CDTF">2024-07-02T05:50:00Z</dcterms:modified>
</cp:coreProperties>
</file>