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7749A9">
        <w:rPr>
          <w:rFonts w:ascii="Times New Roman" w:hAnsi="Times New Roman"/>
          <w:sz w:val="18"/>
          <w:szCs w:val="18"/>
        </w:rPr>
        <w:t>0</w:t>
      </w:r>
      <w:r w:rsidR="00B84EAF">
        <w:rPr>
          <w:rFonts w:ascii="Times New Roman" w:hAnsi="Times New Roman"/>
          <w:sz w:val="18"/>
          <w:szCs w:val="18"/>
        </w:rPr>
        <w:t>2</w:t>
      </w:r>
      <w:r w:rsidR="007749A9">
        <w:rPr>
          <w:rFonts w:ascii="Times New Roman" w:hAnsi="Times New Roman"/>
          <w:sz w:val="18"/>
          <w:szCs w:val="18"/>
        </w:rPr>
        <w:t>.</w:t>
      </w:r>
      <w:r w:rsidR="00B84EAF">
        <w:rPr>
          <w:rFonts w:ascii="Times New Roman" w:hAnsi="Times New Roman"/>
          <w:sz w:val="18"/>
          <w:szCs w:val="18"/>
        </w:rPr>
        <w:t>10</w:t>
      </w:r>
      <w:bookmarkStart w:id="0" w:name="_GoBack"/>
      <w:bookmarkEnd w:id="0"/>
      <w:r w:rsidR="007749A9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202</w:t>
      </w:r>
      <w:r w:rsidRPr="00F86485">
        <w:rPr>
          <w:rFonts w:ascii="Times New Roman" w:hAnsi="Times New Roman"/>
          <w:sz w:val="18"/>
          <w:szCs w:val="18"/>
        </w:rPr>
        <w:t>4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B84EAF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</w:t>
      </w:r>
      <w:r w:rsidR="006B3758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B84EAF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="00D64BC2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B84EAF">
        <w:rPr>
          <w:rFonts w:ascii="Times New Roman" w:hAnsi="Times New Roman"/>
          <w:noProof/>
          <w:color w:val="000000"/>
          <w:sz w:val="24"/>
          <w:szCs w:val="24"/>
        </w:rPr>
        <w:t>сентября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B84EAF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</w:tr>
      <w:tr w:rsidR="0095306E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953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95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B84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</w:tr>
    </w:tbl>
    <w:p w:rsidR="006A3345" w:rsidRDefault="006A3345" w:rsidP="00891B38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E1" w:rsidRDefault="00766FE1">
      <w:pPr>
        <w:spacing w:after="0" w:line="240" w:lineRule="auto"/>
      </w:pPr>
      <w:r>
        <w:separator/>
      </w:r>
    </w:p>
  </w:endnote>
  <w:endnote w:type="continuationSeparator" w:id="0">
    <w:p w:rsidR="00766FE1" w:rsidRDefault="007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E1" w:rsidRDefault="00766FE1">
      <w:pPr>
        <w:spacing w:after="0" w:line="240" w:lineRule="auto"/>
      </w:pPr>
      <w:r>
        <w:separator/>
      </w:r>
    </w:p>
  </w:footnote>
  <w:footnote w:type="continuationSeparator" w:id="0">
    <w:p w:rsidR="00766FE1" w:rsidRDefault="0076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0A6BC1"/>
    <w:rsid w:val="000B7C50"/>
    <w:rsid w:val="0015225E"/>
    <w:rsid w:val="00187A02"/>
    <w:rsid w:val="00195E81"/>
    <w:rsid w:val="002926A8"/>
    <w:rsid w:val="00382727"/>
    <w:rsid w:val="003C4108"/>
    <w:rsid w:val="004175CE"/>
    <w:rsid w:val="00434E5C"/>
    <w:rsid w:val="004A1A0F"/>
    <w:rsid w:val="004A1CEC"/>
    <w:rsid w:val="004B41A6"/>
    <w:rsid w:val="006A3345"/>
    <w:rsid w:val="006B3758"/>
    <w:rsid w:val="00766FE1"/>
    <w:rsid w:val="007749A9"/>
    <w:rsid w:val="007A11DA"/>
    <w:rsid w:val="007D34CD"/>
    <w:rsid w:val="00891B38"/>
    <w:rsid w:val="008E00D1"/>
    <w:rsid w:val="00903E7F"/>
    <w:rsid w:val="00930535"/>
    <w:rsid w:val="00951268"/>
    <w:rsid w:val="0095306E"/>
    <w:rsid w:val="009D4E03"/>
    <w:rsid w:val="00A363FF"/>
    <w:rsid w:val="00A45AC4"/>
    <w:rsid w:val="00AC392B"/>
    <w:rsid w:val="00AD0DDA"/>
    <w:rsid w:val="00B84EAF"/>
    <w:rsid w:val="00B961BE"/>
    <w:rsid w:val="00BB1E75"/>
    <w:rsid w:val="00BF3E92"/>
    <w:rsid w:val="00C05ACF"/>
    <w:rsid w:val="00CB6F65"/>
    <w:rsid w:val="00CC6491"/>
    <w:rsid w:val="00D06119"/>
    <w:rsid w:val="00D25D97"/>
    <w:rsid w:val="00D64BC2"/>
    <w:rsid w:val="00D75F0E"/>
    <w:rsid w:val="00E2507F"/>
    <w:rsid w:val="00E40FE5"/>
    <w:rsid w:val="00E66C2C"/>
    <w:rsid w:val="00EB0D79"/>
    <w:rsid w:val="00F1273A"/>
    <w:rsid w:val="00F5649C"/>
    <w:rsid w:val="00F86485"/>
    <w:rsid w:val="00F95B50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C937-A192-4A35-B6B1-8AEC09F9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36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6</cp:revision>
  <cp:lastPrinted>2024-10-01T05:36:00Z</cp:lastPrinted>
  <dcterms:created xsi:type="dcterms:W3CDTF">2024-10-01T05:31:00Z</dcterms:created>
  <dcterms:modified xsi:type="dcterms:W3CDTF">2024-10-01T06:10:00Z</dcterms:modified>
</cp:coreProperties>
</file>