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15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января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октября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2024 г. по 31 декабря 2024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1278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323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25,28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D614-7143-4638-B872-03B12FE8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2025-01-14T23:01:00Z</cp:lastPrinted>
  <dcterms:created xsi:type="dcterms:W3CDTF">2025-01-13T23:42:00Z</dcterms:created>
  <dcterms:modified xsi:type="dcterms:W3CDTF">2025-01-14T23:10:00Z</dcterms:modified>
</cp:coreProperties>
</file>