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7749A9">
        <w:rPr>
          <w:rFonts w:ascii="Times New Roman" w:hAnsi="Times New Roman"/>
          <w:sz w:val="18"/>
          <w:szCs w:val="18"/>
        </w:rPr>
        <w:t>04.09.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202</w:t>
      </w:r>
      <w:r w:rsidRPr="00F86485">
        <w:rPr>
          <w:rFonts w:ascii="Times New Roman" w:hAnsi="Times New Roman"/>
          <w:sz w:val="18"/>
          <w:szCs w:val="18"/>
        </w:rPr>
        <w:t>4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</w:t>
      </w:r>
      <w:r w:rsidR="007749A9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 по 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4A1CEC">
        <w:rPr>
          <w:rFonts w:ascii="Times New Roman" w:hAnsi="Times New Roman"/>
          <w:noProof/>
          <w:color w:val="000000"/>
          <w:sz w:val="24"/>
          <w:szCs w:val="24"/>
        </w:rPr>
        <w:t>1</w:t>
      </w:r>
      <w:r w:rsidR="00D64BC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7749A9">
        <w:rPr>
          <w:rFonts w:ascii="Times New Roman" w:hAnsi="Times New Roman"/>
          <w:noProof/>
          <w:color w:val="000000"/>
          <w:sz w:val="24"/>
          <w:szCs w:val="24"/>
        </w:rPr>
        <w:t>августа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C392B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C39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B7C50" w:rsidP="009512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</w:tbl>
    <w:p w:rsidR="006A3345" w:rsidRDefault="006A3345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65" w:rsidRDefault="00CB6F65">
      <w:pPr>
        <w:spacing w:after="0" w:line="240" w:lineRule="auto"/>
      </w:pPr>
      <w:r>
        <w:separator/>
      </w:r>
    </w:p>
  </w:endnote>
  <w:endnote w:type="continuationSeparator" w:id="0">
    <w:p w:rsidR="00CB6F65" w:rsidRDefault="00CB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65" w:rsidRDefault="00CB6F65">
      <w:pPr>
        <w:spacing w:after="0" w:line="240" w:lineRule="auto"/>
      </w:pPr>
      <w:r>
        <w:separator/>
      </w:r>
    </w:p>
  </w:footnote>
  <w:footnote w:type="continuationSeparator" w:id="0">
    <w:p w:rsidR="00CB6F65" w:rsidRDefault="00CB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A6BC1"/>
    <w:rsid w:val="000B7C50"/>
    <w:rsid w:val="0015225E"/>
    <w:rsid w:val="00187A02"/>
    <w:rsid w:val="00195E81"/>
    <w:rsid w:val="002926A8"/>
    <w:rsid w:val="00382727"/>
    <w:rsid w:val="003C4108"/>
    <w:rsid w:val="004175CE"/>
    <w:rsid w:val="00434E5C"/>
    <w:rsid w:val="004A1A0F"/>
    <w:rsid w:val="004A1CEC"/>
    <w:rsid w:val="004B41A6"/>
    <w:rsid w:val="006A3345"/>
    <w:rsid w:val="006B3758"/>
    <w:rsid w:val="007749A9"/>
    <w:rsid w:val="007A11DA"/>
    <w:rsid w:val="007D34CD"/>
    <w:rsid w:val="008E00D1"/>
    <w:rsid w:val="00903E7F"/>
    <w:rsid w:val="00930535"/>
    <w:rsid w:val="00951268"/>
    <w:rsid w:val="009D4E03"/>
    <w:rsid w:val="00A363FF"/>
    <w:rsid w:val="00A45AC4"/>
    <w:rsid w:val="00AC392B"/>
    <w:rsid w:val="00AD0DDA"/>
    <w:rsid w:val="00BB1E75"/>
    <w:rsid w:val="00BF3E92"/>
    <w:rsid w:val="00C05ACF"/>
    <w:rsid w:val="00CB6F65"/>
    <w:rsid w:val="00CC6491"/>
    <w:rsid w:val="00D06119"/>
    <w:rsid w:val="00D25D97"/>
    <w:rsid w:val="00D64BC2"/>
    <w:rsid w:val="00D75F0E"/>
    <w:rsid w:val="00E2507F"/>
    <w:rsid w:val="00E40FE5"/>
    <w:rsid w:val="00EB0D79"/>
    <w:rsid w:val="00F1273A"/>
    <w:rsid w:val="00F5649C"/>
    <w:rsid w:val="00F86485"/>
    <w:rsid w:val="00F95B5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EA6B-7A53-4F94-A3C4-186D703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4</cp:revision>
  <cp:lastPrinted>2024-09-03T06:01:00Z</cp:lastPrinted>
  <dcterms:created xsi:type="dcterms:W3CDTF">2024-09-03T01:36:00Z</dcterms:created>
  <dcterms:modified xsi:type="dcterms:W3CDTF">2024-09-03T06:02:00Z</dcterms:modified>
</cp:coreProperties>
</file>