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4 декабря 2024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поступившим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ноября </w:t>
      </w:r>
      <w:r>
        <w:rPr>
          <w:rFonts w:ascii="Times New Roman" w:hAnsi="Times New Roman"/>
          <w:noProof/>
          <w:color w:val="000000"/>
          <w:sz w:val="24"/>
          <w:szCs w:val="24"/>
        </w:rPr>
        <w:t>2024 г. по 30 ноября 2024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4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709"/>
        <w:gridCol w:w="991"/>
        <w:gridCol w:w="710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46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79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493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26,7</w:t>
            </w:r>
            <w:bookmarkStart w:id="0" w:name="_GoBack"/>
            <w:bookmarkEnd w:id="0"/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8593A-6C4A-413D-BB2C-93A94E35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2</cp:revision>
  <cp:lastPrinted>2024-11-02T03:36:00Z</cp:lastPrinted>
  <dcterms:created xsi:type="dcterms:W3CDTF">2024-12-03T05:31:00Z</dcterms:created>
  <dcterms:modified xsi:type="dcterms:W3CDTF">2024-12-03T05:31:00Z</dcterms:modified>
</cp:coreProperties>
</file>