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13 января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декабря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2024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4"/>
          <w:szCs w:val="24"/>
        </w:rPr>
        <w:t xml:space="preserve"> г. по 31 декабря 2024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354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84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23,73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A7381-AB35-4B40-B6BE-6EC80097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2025-01-12T23:29:00Z</cp:lastPrinted>
  <dcterms:created xsi:type="dcterms:W3CDTF">2025-01-12T23:15:00Z</dcterms:created>
  <dcterms:modified xsi:type="dcterms:W3CDTF">2025-01-12T23:30:00Z</dcterms:modified>
</cp:coreProperties>
</file>