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6 марта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февраля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28 февраля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C985-B92F-4454-88BF-1A89BF86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2025-03-06T00:49:00Z</cp:lastPrinted>
  <dcterms:created xsi:type="dcterms:W3CDTF">2025-03-06T00:22:00Z</dcterms:created>
  <dcterms:modified xsi:type="dcterms:W3CDTF">2025-03-06T00:49:00Z</dcterms:modified>
</cp:coreProperties>
</file>