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7 апреля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марта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марта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407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156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1,47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38,37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BFA7B-3BBD-4F2B-89FD-E21D782A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2025-03-06T00:49:00Z</cp:lastPrinted>
  <dcterms:created xsi:type="dcterms:W3CDTF">2025-04-06T23:34:00Z</dcterms:created>
  <dcterms:modified xsi:type="dcterms:W3CDTF">2025-04-06T23:34:00Z</dcterms:modified>
</cp:coreProperties>
</file>