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мая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30 апреля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147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7,52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35,67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B794C-099A-4DD6-891C-A083F59C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227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6</cp:revision>
  <cp:lastPrinted>2025-05-06T01:18:00Z</cp:lastPrinted>
  <dcterms:created xsi:type="dcterms:W3CDTF">2025-05-06T01:12:00Z</dcterms:created>
  <dcterms:modified xsi:type="dcterms:W3CDTF">2025-05-06T07:13:00Z</dcterms:modified>
</cp:coreProperties>
</file>