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7 июля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июня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2025 г. по 30 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w:t>июня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29,90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D37E8-A88E-41AB-84EF-93700720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2025-07-03T23:31:00Z</cp:lastPrinted>
  <dcterms:created xsi:type="dcterms:W3CDTF">2025-07-03T23:32:00Z</dcterms:created>
  <dcterms:modified xsi:type="dcterms:W3CDTF">2025-07-03T23:32:00Z</dcterms:modified>
</cp:coreProperties>
</file>