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7 августа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июля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июля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98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,54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26,63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A7DC-1658-4AAE-B3E4-88447265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2025-08-06T04:46:00Z</cp:lastPrinted>
  <dcterms:created xsi:type="dcterms:W3CDTF">2025-08-06T04:16:00Z</dcterms:created>
  <dcterms:modified xsi:type="dcterms:W3CDTF">2025-08-06T04:46:00Z</dcterms:modified>
</cp:coreProperties>
</file>