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Приложение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5 сентября 2025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августа </w:t>
      </w:r>
      <w:r>
        <w:rPr>
          <w:rFonts w:ascii="Times New Roman" w:hAnsi="Times New Roman"/>
          <w:noProof/>
          <w:color w:val="000000"/>
          <w:sz w:val="24"/>
          <w:szCs w:val="24"/>
        </w:rPr>
        <w:t>2025 г. по 31 августа 2025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0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663"/>
        <w:gridCol w:w="896"/>
        <w:gridCol w:w="567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991"/>
        <w:gridCol w:w="567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0003.0008.0086.0568 регистрация контрольно-кассовой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Контроль и надзор в сфере применения ККТ</w:t>
            </w:r>
            <w:bookmarkStart w:id="0" w:name="_GoBack"/>
            <w:bookmarkEnd w:id="0"/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0,3%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5,8%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6,1%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1,3%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1,6%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0,6%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25,4%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11,9%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3,9%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35,4%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val="en-US" w:eastAsia="ru-RU"/>
        </w:rPr>
      </w:pPr>
    </w:p>
    <w:sectPr>
      <w:headerReference w:type="default" r:id="rId8"/>
      <w:pgSz w:w="16838" w:h="11906" w:orient="landscape" w:code="9"/>
      <w:pgMar w:top="1702" w:right="395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2F928-D4C2-4D5D-A1CE-92E888CF6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7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5</cp:revision>
  <cp:lastPrinted>2025-09-04T05:27:00Z</cp:lastPrinted>
  <dcterms:created xsi:type="dcterms:W3CDTF">2025-09-04T05:05:00Z</dcterms:created>
  <dcterms:modified xsi:type="dcterms:W3CDTF">2025-09-04T05:59:00Z</dcterms:modified>
</cp:coreProperties>
</file>