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3 декабря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ноября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30 ноября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709"/>
        <w:gridCol w:w="992"/>
        <w:gridCol w:w="710"/>
        <w:gridCol w:w="850"/>
        <w:gridCol w:w="851"/>
        <w:gridCol w:w="850"/>
        <w:gridCol w:w="709"/>
        <w:gridCol w:w="849"/>
        <w:gridCol w:w="85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контрольно-кассовой техники.  Контроль и надзор в сфере применения ККТ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2,8%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4,3%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13,4%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0,4%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11,7%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32,5%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E831B-1A3C-4FAC-9FD5-B38BEB2F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2</cp:revision>
  <cp:lastPrinted>2025-12-02T04:34:00Z</cp:lastPrinted>
  <dcterms:created xsi:type="dcterms:W3CDTF">2025-12-02T04:37:00Z</dcterms:created>
  <dcterms:modified xsi:type="dcterms:W3CDTF">2025-12-02T04:37:00Z</dcterms:modified>
</cp:coreProperties>
</file>