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>6</w:t>
      </w:r>
      <w:bookmarkStart w:id="0" w:name="_GoBack"/>
      <w:bookmarkEnd w:id="0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</w:rPr>
        <w:t>октября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1июля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30 сентября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D5BA7-C23F-4D7C-BC5D-A248633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34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8</cp:revision>
  <cp:lastPrinted>2025-10-06T00:48:00Z</cp:lastPrinted>
  <dcterms:created xsi:type="dcterms:W3CDTF">2025-10-03T00:51:00Z</dcterms:created>
  <dcterms:modified xsi:type="dcterms:W3CDTF">2025-10-06T00:49:00Z</dcterms:modified>
</cp:coreProperties>
</file>