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12 января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октября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декабря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1474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449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bookmarkStart w:id="0" w:name="_GoBack"/>
      <w:bookmarkEnd w:id="0"/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1530-12F8-40C7-A709-9BBED51F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2026-01-06T00:03:00Z</cp:lastPrinted>
  <dcterms:created xsi:type="dcterms:W3CDTF">2026-01-05T23:49:00Z</dcterms:created>
  <dcterms:modified xsi:type="dcterms:W3CDTF">2026-01-06T00:04:00Z</dcterms:modified>
</cp:coreProperties>
</file>